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E20E" w14:textId="77777777" w:rsidR="00530487" w:rsidRDefault="00000000">
      <w:pPr>
        <w:pStyle w:val="Standard"/>
        <w:jc w:val="right"/>
      </w:pPr>
      <w:r>
        <w:rPr>
          <w:noProof/>
          <w:lang w:eastAsia="pl-PL" w:bidi="ar-SA"/>
        </w:rPr>
        <w:drawing>
          <wp:anchor distT="0" distB="0" distL="114300" distR="114300" simplePos="0" relativeHeight="2" behindDoc="1" locked="0" layoutInCell="1" allowOverlap="1" wp14:anchorId="359567CD" wp14:editId="3FBBE2DD">
            <wp:simplePos x="0" y="0"/>
            <wp:positionH relativeFrom="column">
              <wp:posOffset>-34198</wp:posOffset>
            </wp:positionH>
            <wp:positionV relativeFrom="paragraph">
              <wp:posOffset>-131399</wp:posOffset>
            </wp:positionV>
            <wp:extent cx="5054757" cy="662400"/>
            <wp:effectExtent l="0" t="0" r="0" b="0"/>
            <wp:wrapNone/>
            <wp:docPr id="173284643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4757" cy="66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8CE0AD4" w14:textId="77777777" w:rsidR="00530487" w:rsidRDefault="00530487">
      <w:pPr>
        <w:pStyle w:val="Standard"/>
        <w:jc w:val="right"/>
      </w:pPr>
    </w:p>
    <w:p w14:paraId="53823564" w14:textId="77777777" w:rsidR="00530487" w:rsidRDefault="00530487">
      <w:pPr>
        <w:pStyle w:val="Standard"/>
        <w:jc w:val="right"/>
      </w:pPr>
    </w:p>
    <w:p w14:paraId="45471704" w14:textId="77777777" w:rsidR="00530487" w:rsidRDefault="00000000">
      <w:pPr>
        <w:pStyle w:val="Standard"/>
        <w:jc w:val="right"/>
      </w:pPr>
      <w:r>
        <w:t>Załącznik nr 1 do regulaminu – PUMA 2025</w:t>
      </w:r>
    </w:p>
    <w:p w14:paraId="534ADE8D" w14:textId="77777777" w:rsidR="00530487" w:rsidRDefault="00530487">
      <w:pPr>
        <w:pStyle w:val="Standard"/>
      </w:pPr>
    </w:p>
    <w:p w14:paraId="7A48A8DA" w14:textId="77777777" w:rsidR="00530487" w:rsidRDefault="00000000">
      <w:pPr>
        <w:pStyle w:val="Standard"/>
        <w:jc w:val="center"/>
      </w:pPr>
      <w:r>
        <w:t>KARTA ZGŁOSZENIA</w:t>
      </w:r>
    </w:p>
    <w:p w14:paraId="5082A709" w14:textId="77777777" w:rsidR="00530487" w:rsidRDefault="00000000">
      <w:pPr>
        <w:pStyle w:val="Nagwek1"/>
        <w:spacing w:before="0" w:after="0"/>
        <w:jc w:val="center"/>
      </w:pPr>
      <w:r>
        <w:rPr>
          <w:rFonts w:ascii="Times New Roman" w:hAnsi="Times New Roman" w:cs="Calibri"/>
          <w:sz w:val="24"/>
          <w:szCs w:val="24"/>
        </w:rPr>
        <w:t>12. Przegląd Uczniowskiej Muzyki Alternatywnej – PUMA 2025</w:t>
      </w:r>
    </w:p>
    <w:p w14:paraId="3F4ED711" w14:textId="77777777" w:rsidR="00530487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05.07.2025</w:t>
      </w:r>
    </w:p>
    <w:p w14:paraId="4E9D7600" w14:textId="77777777" w:rsidR="00530487" w:rsidRDefault="00000000">
      <w:pPr>
        <w:pStyle w:val="Podtytu"/>
        <w:spacing w:after="0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Dane osobowe</w:t>
      </w:r>
    </w:p>
    <w:p w14:paraId="09C4BB24" w14:textId="77777777" w:rsidR="00530487" w:rsidRDefault="00530487">
      <w:pPr>
        <w:pStyle w:val="Standard"/>
      </w:pPr>
    </w:p>
    <w:p w14:paraId="5B4BFF16" w14:textId="77777777" w:rsidR="00530487" w:rsidRDefault="00000000">
      <w:pPr>
        <w:pStyle w:val="Akapitzlist"/>
        <w:numPr>
          <w:ilvl w:val="0"/>
          <w:numId w:val="4"/>
        </w:numPr>
        <w:spacing w:before="113" w:after="113"/>
        <w:ind w:left="714" w:hanging="357"/>
      </w:pPr>
      <w:r>
        <w:t>…………………………………………………………………………</w:t>
      </w:r>
      <w:proofErr w:type="gramStart"/>
      <w:r>
        <w:t>…....</w:t>
      </w:r>
      <w:proofErr w:type="gramEnd"/>
      <w:r>
        <w:br/>
      </w:r>
      <w:r>
        <w:rPr>
          <w:sz w:val="20"/>
          <w:szCs w:val="20"/>
        </w:rPr>
        <w:t>(Imię i Nazwisko reprezentanta zespołu)</w:t>
      </w:r>
    </w:p>
    <w:p w14:paraId="0D85D2E0" w14:textId="77777777" w:rsidR="00530487" w:rsidRDefault="00000000">
      <w:pPr>
        <w:pStyle w:val="Akapitzlist"/>
        <w:numPr>
          <w:ilvl w:val="0"/>
          <w:numId w:val="1"/>
        </w:numPr>
        <w:spacing w:before="113" w:after="113"/>
      </w:pPr>
      <w:r>
        <w:t>…………………………………………………………………………</w:t>
      </w:r>
      <w:proofErr w:type="gramStart"/>
      <w:r>
        <w:t>…....</w:t>
      </w:r>
      <w:proofErr w:type="gramEnd"/>
      <w:r>
        <w:br/>
      </w:r>
      <w:r>
        <w:rPr>
          <w:sz w:val="20"/>
          <w:szCs w:val="20"/>
        </w:rPr>
        <w:t>(Imię i Nazwisko rodzica/opiekuna prawnego w przypadku uczestnika nieletniego)</w:t>
      </w:r>
    </w:p>
    <w:p w14:paraId="61F793B8" w14:textId="77777777" w:rsidR="00530487" w:rsidRDefault="00000000">
      <w:pPr>
        <w:spacing w:before="113" w:after="113"/>
        <w:ind w:left="360"/>
      </w:pPr>
      <w:r>
        <w:rPr>
          <w:color w:val="000000"/>
          <w:sz w:val="20"/>
          <w:szCs w:val="20"/>
        </w:rPr>
        <w:t>lub</w:t>
      </w:r>
    </w:p>
    <w:p w14:paraId="71EAEA75" w14:textId="77777777" w:rsidR="00530487" w:rsidRDefault="00000000">
      <w:pPr>
        <w:pStyle w:val="Akapitzlist"/>
        <w:numPr>
          <w:ilvl w:val="0"/>
          <w:numId w:val="1"/>
        </w:numPr>
        <w:spacing w:before="113" w:after="113"/>
      </w:pPr>
      <w:r>
        <w:rPr>
          <w:color w:val="000000"/>
        </w:rPr>
        <w:t>………………………………………………………………………………</w:t>
      </w:r>
      <w:r>
        <w:br/>
      </w:r>
      <w:r>
        <w:rPr>
          <w:sz w:val="20"/>
          <w:szCs w:val="20"/>
        </w:rPr>
        <w:t>(Nazwa zespołu)</w:t>
      </w:r>
    </w:p>
    <w:p w14:paraId="5C318AEE" w14:textId="77777777" w:rsidR="00530487" w:rsidRDefault="00000000">
      <w:pPr>
        <w:pStyle w:val="Akapitzlist"/>
        <w:numPr>
          <w:ilvl w:val="0"/>
          <w:numId w:val="1"/>
        </w:numPr>
        <w:spacing w:before="113" w:after="113"/>
      </w:pPr>
      <w:r>
        <w:t>………………………………………………………………………………</w:t>
      </w:r>
    </w:p>
    <w:p w14:paraId="73ABB309" w14:textId="77777777" w:rsidR="00530487" w:rsidRDefault="00000000">
      <w:pPr>
        <w:pStyle w:val="Akapitzlist"/>
        <w:spacing w:before="113" w:after="113" w:line="360" w:lineRule="auto"/>
      </w:pPr>
      <w:r>
        <w:t>………………………………………………………………………………</w:t>
      </w:r>
    </w:p>
    <w:p w14:paraId="1D0053A9" w14:textId="77777777" w:rsidR="00530487" w:rsidRDefault="00000000">
      <w:pPr>
        <w:pStyle w:val="Akapitzlist"/>
        <w:spacing w:before="113" w:after="113" w:line="360" w:lineRule="auto"/>
      </w:pPr>
      <w:r>
        <w:t>………………………………………………………………………………</w:t>
      </w:r>
    </w:p>
    <w:p w14:paraId="309649BF" w14:textId="77777777" w:rsidR="00530487" w:rsidRDefault="00000000">
      <w:pPr>
        <w:pStyle w:val="Akapitzlist"/>
        <w:spacing w:before="113" w:after="113" w:line="360" w:lineRule="auto"/>
      </w:pPr>
      <w:r>
        <w:t>………………………………………………………………………………</w:t>
      </w:r>
    </w:p>
    <w:p w14:paraId="1097E594" w14:textId="77777777" w:rsidR="00530487" w:rsidRDefault="00000000">
      <w:pPr>
        <w:pStyle w:val="Akapitzlist"/>
        <w:spacing w:before="113" w:after="113" w:line="360" w:lineRule="auto"/>
      </w:pPr>
      <w:r>
        <w:t>………………………………………………………………………………</w:t>
      </w:r>
    </w:p>
    <w:p w14:paraId="2E4F134B" w14:textId="77777777" w:rsidR="00530487" w:rsidRDefault="00000000">
      <w:pPr>
        <w:pStyle w:val="Akapitzlist"/>
        <w:spacing w:line="360" w:lineRule="auto"/>
      </w:pPr>
      <w:r>
        <w:t>………………………………………………………………………………</w:t>
      </w:r>
    </w:p>
    <w:p w14:paraId="2AA3E463" w14:textId="77777777" w:rsidR="00530487" w:rsidRDefault="00000000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(Skład zespołu: imię i nazwisko/instrument)</w:t>
      </w:r>
    </w:p>
    <w:p w14:paraId="6C7D7005" w14:textId="77777777" w:rsidR="00530487" w:rsidRDefault="00000000">
      <w:pPr>
        <w:pStyle w:val="Podtytu"/>
        <w:spacing w:before="113" w:after="113" w:line="360" w:lineRule="auto"/>
        <w:rPr>
          <w:rFonts w:ascii="Times New Roman" w:hAnsi="Times New Roman" w:cs="Calibri"/>
          <w:b/>
        </w:rPr>
      </w:pPr>
      <w:r>
        <w:rPr>
          <w:rFonts w:ascii="Times New Roman" w:hAnsi="Times New Roman" w:cs="Calibri"/>
          <w:b/>
        </w:rPr>
        <w:t>Dane kontaktowe</w:t>
      </w:r>
    </w:p>
    <w:p w14:paraId="233F69A7" w14:textId="77777777" w:rsidR="00530487" w:rsidRDefault="00000000">
      <w:pPr>
        <w:pStyle w:val="Akapitzlist"/>
        <w:numPr>
          <w:ilvl w:val="0"/>
          <w:numId w:val="1"/>
        </w:numPr>
        <w:spacing w:before="113" w:after="113" w:line="360" w:lineRule="auto"/>
      </w:pPr>
      <w:r>
        <w:t>………………………………………………………………………………</w:t>
      </w:r>
      <w:r>
        <w:br/>
      </w:r>
      <w:r>
        <w:rPr>
          <w:color w:val="000000"/>
          <w:sz w:val="20"/>
          <w:szCs w:val="20"/>
        </w:rPr>
        <w:t>(Numer telefonu uczestnika lub pełnoletniego przedstawiciela zespołu w przypadku osób nieletnich rodzica/opiekuna prawnego)</w:t>
      </w:r>
    </w:p>
    <w:p w14:paraId="52C4EC7B" w14:textId="77777777" w:rsidR="00530487" w:rsidRDefault="00000000">
      <w:pPr>
        <w:pStyle w:val="Akapitzlist"/>
        <w:numPr>
          <w:ilvl w:val="0"/>
          <w:numId w:val="1"/>
        </w:numPr>
        <w:spacing w:before="113" w:after="113" w:line="360" w:lineRule="auto"/>
      </w:pPr>
      <w:r>
        <w:rPr>
          <w:color w:val="000000"/>
        </w:rPr>
        <w:t>………………………………………………………………………………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  <w:sz w:val="20"/>
          <w:szCs w:val="20"/>
        </w:rPr>
        <w:t xml:space="preserve">(adres e-mail </w:t>
      </w:r>
      <w:proofErr w:type="spellStart"/>
      <w:r>
        <w:rPr>
          <w:color w:val="000000"/>
          <w:sz w:val="20"/>
          <w:szCs w:val="20"/>
        </w:rPr>
        <w:t>j.w</w:t>
      </w:r>
      <w:proofErr w:type="spellEnd"/>
      <w:r>
        <w:rPr>
          <w:color w:val="000000"/>
          <w:sz w:val="20"/>
          <w:szCs w:val="20"/>
        </w:rPr>
        <w:t>.)</w:t>
      </w:r>
    </w:p>
    <w:p w14:paraId="67B10917" w14:textId="77777777" w:rsidR="00530487" w:rsidRDefault="00530487">
      <w:pPr>
        <w:pStyle w:val="Akapitzlist"/>
        <w:ind w:left="0"/>
        <w:jc w:val="center"/>
        <w:rPr>
          <w:b/>
          <w:bCs/>
        </w:rPr>
      </w:pPr>
    </w:p>
    <w:p w14:paraId="0DB6B277" w14:textId="77777777" w:rsidR="00530487" w:rsidRDefault="00530487">
      <w:pPr>
        <w:pStyle w:val="Akapitzlist"/>
        <w:ind w:left="0"/>
        <w:jc w:val="center"/>
        <w:rPr>
          <w:b/>
          <w:bCs/>
        </w:rPr>
      </w:pPr>
    </w:p>
    <w:p w14:paraId="34E9436B" w14:textId="77777777" w:rsidR="00530487" w:rsidRDefault="00530487">
      <w:pPr>
        <w:pStyle w:val="Akapitzlist"/>
        <w:ind w:left="0"/>
        <w:jc w:val="center"/>
        <w:rPr>
          <w:b/>
          <w:bCs/>
        </w:rPr>
      </w:pPr>
    </w:p>
    <w:p w14:paraId="73CC1E95" w14:textId="77777777" w:rsidR="00530487" w:rsidRDefault="00530487">
      <w:pPr>
        <w:pStyle w:val="Akapitzlist"/>
        <w:ind w:left="0"/>
        <w:jc w:val="center"/>
        <w:rPr>
          <w:b/>
          <w:bCs/>
        </w:rPr>
      </w:pPr>
    </w:p>
    <w:p w14:paraId="78BE3B9A" w14:textId="77777777" w:rsidR="00530487" w:rsidRDefault="00000000">
      <w:pPr>
        <w:pStyle w:val="Akapitzlist"/>
        <w:ind w:left="0"/>
        <w:jc w:val="center"/>
        <w:rPr>
          <w:b/>
          <w:bCs/>
        </w:rPr>
      </w:pPr>
      <w:r>
        <w:rPr>
          <w:b/>
          <w:bCs/>
        </w:rPr>
        <w:t>Informacje o wykonawcy:</w:t>
      </w:r>
    </w:p>
    <w:p w14:paraId="35017E5A" w14:textId="77777777" w:rsidR="00530487" w:rsidRDefault="00000000">
      <w:pPr>
        <w:pStyle w:val="Akapitzlist"/>
        <w:spacing w:line="360" w:lineRule="auto"/>
        <w:ind w:left="0"/>
        <w:jc w:val="center"/>
      </w:pPr>
      <w:r>
        <w:t xml:space="preserve">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  <w:r>
        <w:rPr>
          <w:sz w:val="20"/>
          <w:szCs w:val="20"/>
        </w:rPr>
        <w:t>(krótki opis)</w:t>
      </w:r>
    </w:p>
    <w:p w14:paraId="155922D5" w14:textId="77777777" w:rsidR="00530487" w:rsidRDefault="00000000">
      <w:pPr>
        <w:pStyle w:val="Akapitzlist"/>
        <w:ind w:left="0"/>
        <w:jc w:val="center"/>
        <w:rPr>
          <w:b/>
          <w:bCs/>
        </w:rPr>
      </w:pPr>
      <w:r>
        <w:rPr>
          <w:b/>
          <w:bCs/>
        </w:rPr>
        <w:t xml:space="preserve">Tytuły utworów/ czas trwania: </w:t>
      </w:r>
    </w:p>
    <w:p w14:paraId="1799FA95" w14:textId="77777777" w:rsidR="00530487" w:rsidRDefault="00530487">
      <w:pPr>
        <w:pStyle w:val="Akapitzlist"/>
        <w:ind w:left="0"/>
        <w:jc w:val="center"/>
        <w:rPr>
          <w:b/>
          <w:bCs/>
        </w:rPr>
      </w:pPr>
    </w:p>
    <w:p w14:paraId="092ED842" w14:textId="77777777" w:rsidR="00530487" w:rsidRDefault="00000000">
      <w:pPr>
        <w:pStyle w:val="Akapitzlist"/>
        <w:spacing w:line="360" w:lineRule="auto"/>
        <w:ind w:left="0"/>
        <w:jc w:val="center"/>
      </w:pPr>
      <w:r>
        <w:t>1.………………………………………………………………………………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…………………………………………….............................................................</w:t>
      </w:r>
    </w:p>
    <w:p w14:paraId="652B234E" w14:textId="77777777" w:rsidR="00530487" w:rsidRDefault="00000000">
      <w:pPr>
        <w:pStyle w:val="Akapitzlist"/>
        <w:spacing w:line="360" w:lineRule="auto"/>
        <w:ind w:left="0"/>
        <w:jc w:val="center"/>
      </w:pPr>
      <w:r>
        <w:t xml:space="preserve">....................................................................................................................................2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42F6648B" w14:textId="77777777" w:rsidR="00530487" w:rsidRDefault="00000000">
      <w:pPr>
        <w:pStyle w:val="Akapitzlist"/>
        <w:ind w:left="0"/>
        <w:jc w:val="center"/>
        <w:rPr>
          <w:b/>
          <w:bCs/>
        </w:rPr>
      </w:pPr>
      <w:r>
        <w:rPr>
          <w:b/>
          <w:bCs/>
        </w:rPr>
        <w:t>Potrzeby techniczne występu:</w:t>
      </w:r>
    </w:p>
    <w:p w14:paraId="017BEFFB" w14:textId="77777777" w:rsidR="00530487" w:rsidRDefault="00530487">
      <w:pPr>
        <w:pStyle w:val="Akapitzlist"/>
        <w:ind w:left="0"/>
        <w:jc w:val="center"/>
        <w:rPr>
          <w:b/>
          <w:bCs/>
        </w:rPr>
      </w:pPr>
    </w:p>
    <w:p w14:paraId="0AB22E9A" w14:textId="77777777" w:rsidR="00530487" w:rsidRDefault="00000000">
      <w:pPr>
        <w:pStyle w:val="Akapitzlist"/>
        <w:spacing w:line="360" w:lineRule="auto"/>
        <w:ind w:left="0"/>
        <w:jc w:val="center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70B2892F" w14:textId="77777777" w:rsidR="00530487" w:rsidRDefault="00530487">
      <w:pPr>
        <w:pStyle w:val="Akapitzlist"/>
        <w:spacing w:line="360" w:lineRule="auto"/>
        <w:ind w:left="0"/>
        <w:jc w:val="center"/>
      </w:pPr>
    </w:p>
    <w:p w14:paraId="0C45C11B" w14:textId="77777777" w:rsidR="00530487" w:rsidRDefault="00000000">
      <w:pPr>
        <w:pStyle w:val="Podtytu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Wykorzystanie danych osobowych (wymagane)</w:t>
      </w:r>
    </w:p>
    <w:p w14:paraId="6B0DEF9D" w14:textId="77777777" w:rsidR="00530487" w:rsidRDefault="00000000">
      <w:pPr>
        <w:pStyle w:val="Standard"/>
        <w:spacing w:before="120" w:after="120"/>
        <w:jc w:val="both"/>
      </w:pPr>
      <w:r>
        <w:rPr>
          <w:b/>
          <w:sz w:val="20"/>
          <w:szCs w:val="20"/>
        </w:rPr>
        <w:t xml:space="preserve">Wyrażam zgodę na przetwarzanie moich/mojego dziecka danych osobowych dla potrzeb niezbędnych do przeprowadzenia przeglądu zgodnie z </w:t>
      </w:r>
      <w:r>
        <w:rPr>
          <w:rFonts w:cs="Arial"/>
          <w:spacing w:val="-1"/>
          <w:sz w:val="20"/>
          <w:szCs w:val="20"/>
        </w:rPr>
        <w:t xml:space="preserve">rozporządzeniem Parlamentu Europejskiego i Rady /UE/ 2016/679 z dnia 27 kwietnia 2016 r. w sprawie ochrony osób fizycznych w związku z przetwarzaniem danych osobowych i w sprawie swobodnego przepływu takich danych oraz uchylenia dyrektywy 95/46/WE /Dz. Urz. </w:t>
      </w:r>
      <w:proofErr w:type="gramStart"/>
      <w:r>
        <w:rPr>
          <w:rFonts w:cs="Arial"/>
          <w:spacing w:val="-1"/>
          <w:sz w:val="20"/>
          <w:szCs w:val="20"/>
        </w:rPr>
        <w:t>UE.L</w:t>
      </w:r>
      <w:proofErr w:type="gramEnd"/>
      <w:r>
        <w:rPr>
          <w:rFonts w:cs="Arial"/>
          <w:spacing w:val="-1"/>
          <w:sz w:val="20"/>
          <w:szCs w:val="20"/>
        </w:rPr>
        <w:t xml:space="preserve"> nr 119, str. 1/.</w:t>
      </w:r>
    </w:p>
    <w:p w14:paraId="10AE4CD4" w14:textId="77777777" w:rsidR="00530487" w:rsidRDefault="00000000">
      <w:pPr>
        <w:pStyle w:val="Standard"/>
        <w:spacing w:before="120" w:after="120"/>
        <w:jc w:val="both"/>
      </w:pPr>
      <w:r>
        <w:rPr>
          <w:rFonts w:cs="Arial"/>
          <w:spacing w:val="-1"/>
          <w:sz w:val="20"/>
          <w:szCs w:val="20"/>
        </w:rPr>
        <w:t>Zgoda jest dobrowolna, ale niezbędna do realizacji przeglądu</w:t>
      </w:r>
    </w:p>
    <w:p w14:paraId="09C61EFC" w14:textId="77777777" w:rsidR="00530487" w:rsidRDefault="00000000">
      <w:pPr>
        <w:pStyle w:val="Standard"/>
        <w:spacing w:before="120" w:after="120"/>
        <w:jc w:val="both"/>
      </w:pPr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FB0563" wp14:editId="2A0A7D49">
                <wp:simplePos x="0" y="0"/>
                <wp:positionH relativeFrom="column">
                  <wp:posOffset>323999</wp:posOffset>
                </wp:positionH>
                <wp:positionV relativeFrom="paragraph">
                  <wp:posOffset>-722</wp:posOffset>
                </wp:positionV>
                <wp:extent cx="1081799" cy="243001"/>
                <wp:effectExtent l="0" t="0" r="10401" b="10999"/>
                <wp:wrapNone/>
                <wp:docPr id="755662449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1799" cy="243001"/>
                          <a:chOff x="0" y="0"/>
                          <a:chExt cx="1081799" cy="243001"/>
                        </a:xfrm>
                      </wpg:grpSpPr>
                      <wps:wsp>
                        <wps:cNvPr id="1838285851" name="Dowolny kształt 3"/>
                        <wps:cNvSpPr/>
                        <wps:spPr>
                          <a:xfrm>
                            <a:off x="0" y="0"/>
                            <a:ext cx="395999" cy="2430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+- 0 0 0"/>
                              <a:gd name="f8" fmla="*/ f3 1 21600"/>
                              <a:gd name="f9" fmla="*/ f4 1 21600"/>
                              <a:gd name="f10" fmla="+- f6 0 f5"/>
                              <a:gd name="f11" fmla="*/ f7 f0 1"/>
                              <a:gd name="f12" fmla="*/ f10 1 21600"/>
                              <a:gd name="f13" fmla="*/ f11 1 f2"/>
                              <a:gd name="f14" fmla="*/ 10800 f12 1"/>
                              <a:gd name="f15" fmla="*/ 0 f12 1"/>
                              <a:gd name="f16" fmla="*/ 21600 f12 1"/>
                              <a:gd name="f17" fmla="*/ f5 1 f12"/>
                              <a:gd name="f18" fmla="*/ f6 1 f12"/>
                              <a:gd name="f19" fmla="+- f13 0 f1"/>
                              <a:gd name="f20" fmla="*/ f14 1 f12"/>
                              <a:gd name="f21" fmla="*/ f15 1 f12"/>
                              <a:gd name="f22" fmla="*/ f16 1 f12"/>
                              <a:gd name="f23" fmla="*/ f17 f8 1"/>
                              <a:gd name="f24" fmla="*/ f18 f8 1"/>
                              <a:gd name="f25" fmla="*/ f18 f9 1"/>
                              <a:gd name="f26" fmla="*/ f17 f9 1"/>
                              <a:gd name="f27" fmla="*/ f20 f8 1"/>
                              <a:gd name="f28" fmla="*/ f21 f9 1"/>
                              <a:gd name="f29" fmla="*/ f21 f8 1"/>
                              <a:gd name="f30" fmla="*/ f20 f9 1"/>
                              <a:gd name="f31" fmla="*/ f22 f9 1"/>
                              <a:gd name="f32" fmla="*/ f22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9">
                                <a:pos x="f27" y="f28"/>
                              </a:cxn>
                              <a:cxn ang="f19">
                                <a:pos x="f29" y="f30"/>
                              </a:cxn>
                              <a:cxn ang="f19">
                                <a:pos x="f27" y="f31"/>
                              </a:cxn>
                              <a:cxn ang="f19">
                                <a:pos x="f32" y="f30"/>
                              </a:cxn>
                            </a:cxnLst>
                            <a:rect l="f23" t="f26" r="f24" b="f25"/>
                            <a:pathLst>
                              <a:path w="21600" h="2160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6"/>
                                </a:lnTo>
                                <a:lnTo>
                                  <a:pt x="f5" y="f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F75898B" w14:textId="77777777" w:rsidR="00530487" w:rsidRDefault="00530487"/>
                          </w:txbxContent>
                        </wps:txbx>
                        <wps:bodyPr vert="horz" wrap="none" lIns="158758" tIns="82442" rIns="158758" bIns="82442" anchor="ctr" anchorCtr="0" compatLnSpc="0">
                          <a:noAutofit/>
                        </wps:bodyPr>
                      </wps:wsp>
                      <wps:wsp>
                        <wps:cNvPr id="354024917" name="Dowolny kształt 4"/>
                        <wps:cNvSpPr/>
                        <wps:spPr>
                          <a:xfrm>
                            <a:off x="685800" y="0"/>
                            <a:ext cx="395999" cy="2430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+- 0 0 0"/>
                              <a:gd name="f8" fmla="*/ f3 1 21600"/>
                              <a:gd name="f9" fmla="*/ f4 1 21600"/>
                              <a:gd name="f10" fmla="+- f6 0 f5"/>
                              <a:gd name="f11" fmla="*/ f7 f0 1"/>
                              <a:gd name="f12" fmla="*/ f10 1 21600"/>
                              <a:gd name="f13" fmla="*/ f11 1 f2"/>
                              <a:gd name="f14" fmla="*/ 10800 f12 1"/>
                              <a:gd name="f15" fmla="*/ 0 f12 1"/>
                              <a:gd name="f16" fmla="*/ 21600 f12 1"/>
                              <a:gd name="f17" fmla="*/ f5 1 f12"/>
                              <a:gd name="f18" fmla="*/ f6 1 f12"/>
                              <a:gd name="f19" fmla="+- f13 0 f1"/>
                              <a:gd name="f20" fmla="*/ f14 1 f12"/>
                              <a:gd name="f21" fmla="*/ f15 1 f12"/>
                              <a:gd name="f22" fmla="*/ f16 1 f12"/>
                              <a:gd name="f23" fmla="*/ f17 f8 1"/>
                              <a:gd name="f24" fmla="*/ f18 f8 1"/>
                              <a:gd name="f25" fmla="*/ f18 f9 1"/>
                              <a:gd name="f26" fmla="*/ f17 f9 1"/>
                              <a:gd name="f27" fmla="*/ f20 f8 1"/>
                              <a:gd name="f28" fmla="*/ f21 f9 1"/>
                              <a:gd name="f29" fmla="*/ f21 f8 1"/>
                              <a:gd name="f30" fmla="*/ f20 f9 1"/>
                              <a:gd name="f31" fmla="*/ f22 f9 1"/>
                              <a:gd name="f32" fmla="*/ f22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9">
                                <a:pos x="f27" y="f28"/>
                              </a:cxn>
                              <a:cxn ang="f19">
                                <a:pos x="f29" y="f30"/>
                              </a:cxn>
                              <a:cxn ang="f19">
                                <a:pos x="f27" y="f31"/>
                              </a:cxn>
                              <a:cxn ang="f19">
                                <a:pos x="f32" y="f30"/>
                              </a:cxn>
                            </a:cxnLst>
                            <a:rect l="f23" t="f26" r="f24" b="f25"/>
                            <a:pathLst>
                              <a:path w="21600" h="2160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6"/>
                                </a:lnTo>
                                <a:lnTo>
                                  <a:pt x="f5" y="f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76F1236" w14:textId="77777777" w:rsidR="00530487" w:rsidRDefault="00530487"/>
                          </w:txbxContent>
                        </wps:txbx>
                        <wps:bodyPr vert="horz" wrap="none" lIns="158758" tIns="82442" rIns="158758" bIns="8244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B0563" id="Grupa 2" o:spid="_x0000_s1026" style="position:absolute;left:0;text-align:left;margin-left:25.5pt;margin-top:-.05pt;width:85.2pt;height:19.15pt;z-index:-251658240" coordsize="10817,2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">
                <v:shape id="Dowolny kształt 3" o:spid="_x0000_s1027" style="position:absolute;width:3959;height:2430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" adj="-11796480,,5400" path="m,l21600,r,21600l,21600,,xe" strokeweight=".26008mm">
                  <v:stroke joinstyle="miter" endcap="square"/>
                  <v:formulas/>
                  <v:path arrowok="t" o:connecttype="custom" o:connectlocs="198000,0;395999,121501;198000,243001;0,121501;197999,0;0,121500;197999,243001;395999,121500" o:connectangles="270,0,90,180,270,270,270,270" textboxrect="0,0,21600,21600"/>
                  <v:textbox inset="4.40994mm,2.29006mm,4.40994mm,2.29006mm">
                    <w:txbxContent>
                      <w:p w14:paraId="5F75898B" w14:textId="77777777" w:rsidR="00530487" w:rsidRDefault="00530487"/>
                    </w:txbxContent>
                  </v:textbox>
                </v:shape>
                <v:shape id="Dowolny kształt 4" o:spid="_x0000_s1028" style="position:absolute;left:6858;width:3959;height:2430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" adj="-11796480,,5400" path="m,l21600,r,21600l,21600,,xe" strokeweight=".26008mm">
                  <v:stroke joinstyle="miter" endcap="square"/>
                  <v:formulas/>
                  <v:path arrowok="t" o:connecttype="custom" o:connectlocs="198000,0;395999,121501;198000,243001;0,121501;197999,0;0,121500;197999,243001;395999,121500" o:connectangles="270,0,90,180,270,270,270,270" textboxrect="0,0,21600,21600"/>
                  <v:textbox inset="4.40994mm,2.29006mm,4.40994mm,2.29006mm">
                    <w:txbxContent>
                      <w:p w14:paraId="676F1236" w14:textId="77777777" w:rsidR="00530487" w:rsidRDefault="00530487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b/>
          <w:spacing w:val="-1"/>
          <w:sz w:val="20"/>
          <w:szCs w:val="20"/>
        </w:rPr>
        <w:t>Tak</w:t>
      </w:r>
      <w:r>
        <w:rPr>
          <w:rFonts w:cs="Arial"/>
          <w:spacing w:val="-1"/>
          <w:sz w:val="20"/>
          <w:szCs w:val="20"/>
        </w:rPr>
        <w:t xml:space="preserve">                </w:t>
      </w:r>
      <w:r>
        <w:rPr>
          <w:rFonts w:cs="Arial"/>
          <w:b/>
          <w:spacing w:val="-1"/>
          <w:sz w:val="20"/>
          <w:szCs w:val="20"/>
        </w:rPr>
        <w:t xml:space="preserve"> Nie  </w:t>
      </w:r>
    </w:p>
    <w:p w14:paraId="109F6558" w14:textId="77777777" w:rsidR="00530487" w:rsidRDefault="00000000">
      <w:pPr>
        <w:pStyle w:val="Standard"/>
        <w:jc w:val="center"/>
      </w:pPr>
      <w:r>
        <w:rPr>
          <w:sz w:val="20"/>
          <w:szCs w:val="20"/>
        </w:rPr>
        <w:t>Otrzymałem i zapoznałem się z klauzulą informacyjną stanowiącą załącznik do niniejszej karty zgłoszenia</w:t>
      </w:r>
    </w:p>
    <w:p w14:paraId="4DFF927F" w14:textId="77777777" w:rsidR="00530487" w:rsidRDefault="00000000">
      <w:pPr>
        <w:pStyle w:val="Standard"/>
        <w:spacing w:before="120" w:after="120"/>
        <w:jc w:val="both"/>
      </w:pPr>
      <w:r>
        <w:rPr>
          <w:noProof/>
          <w:lang w:eastAsia="pl-PL" w:bidi="ar-SA"/>
        </w:rPr>
        <w:lastRenderedPageBreak/>
        <mc:AlternateContent>
          <mc:Choice Requires="wpg">
            <w:drawing>
              <wp:anchor distT="0" distB="0" distL="114300" distR="114300" simplePos="0" relativeHeight="3" behindDoc="1" locked="0" layoutInCell="1" allowOverlap="1" wp14:anchorId="6F751695" wp14:editId="79F053C0">
                <wp:simplePos x="0" y="0"/>
                <wp:positionH relativeFrom="column">
                  <wp:posOffset>278635</wp:posOffset>
                </wp:positionH>
                <wp:positionV relativeFrom="paragraph">
                  <wp:posOffset>-1435</wp:posOffset>
                </wp:positionV>
                <wp:extent cx="1069564" cy="247317"/>
                <wp:effectExtent l="0" t="0" r="9936" b="6683"/>
                <wp:wrapNone/>
                <wp:docPr id="1625832153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564" cy="247317"/>
                          <a:chOff x="0" y="0"/>
                          <a:chExt cx="1069564" cy="247317"/>
                        </a:xfrm>
                      </wpg:grpSpPr>
                      <wps:wsp>
                        <wps:cNvPr id="230012335" name="Dowolny kształt 1"/>
                        <wps:cNvSpPr/>
                        <wps:spPr>
                          <a:xfrm>
                            <a:off x="0" y="0"/>
                            <a:ext cx="397800" cy="2473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+- 0 0 0"/>
                              <a:gd name="f8" fmla="*/ f3 1 21600"/>
                              <a:gd name="f9" fmla="*/ f4 1 21600"/>
                              <a:gd name="f10" fmla="+- f6 0 f5"/>
                              <a:gd name="f11" fmla="*/ f7 f0 1"/>
                              <a:gd name="f12" fmla="*/ f10 1 21600"/>
                              <a:gd name="f13" fmla="*/ f11 1 f2"/>
                              <a:gd name="f14" fmla="*/ 10800 f12 1"/>
                              <a:gd name="f15" fmla="*/ 0 f12 1"/>
                              <a:gd name="f16" fmla="*/ 21600 f12 1"/>
                              <a:gd name="f17" fmla="*/ f5 1 f12"/>
                              <a:gd name="f18" fmla="*/ f6 1 f12"/>
                              <a:gd name="f19" fmla="+- f13 0 f1"/>
                              <a:gd name="f20" fmla="*/ f14 1 f12"/>
                              <a:gd name="f21" fmla="*/ f15 1 f12"/>
                              <a:gd name="f22" fmla="*/ f16 1 f12"/>
                              <a:gd name="f23" fmla="*/ f17 f8 1"/>
                              <a:gd name="f24" fmla="*/ f18 f8 1"/>
                              <a:gd name="f25" fmla="*/ f18 f9 1"/>
                              <a:gd name="f26" fmla="*/ f17 f9 1"/>
                              <a:gd name="f27" fmla="*/ f20 f8 1"/>
                              <a:gd name="f28" fmla="*/ f21 f9 1"/>
                              <a:gd name="f29" fmla="*/ f21 f8 1"/>
                              <a:gd name="f30" fmla="*/ f20 f9 1"/>
                              <a:gd name="f31" fmla="*/ f22 f9 1"/>
                              <a:gd name="f32" fmla="*/ f22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9">
                                <a:pos x="f27" y="f28"/>
                              </a:cxn>
                              <a:cxn ang="f19">
                                <a:pos x="f29" y="f30"/>
                              </a:cxn>
                              <a:cxn ang="f19">
                                <a:pos x="f27" y="f31"/>
                              </a:cxn>
                              <a:cxn ang="f19">
                                <a:pos x="f32" y="f30"/>
                              </a:cxn>
                            </a:cxnLst>
                            <a:rect l="f23" t="f26" r="f24" b="f25"/>
                            <a:pathLst>
                              <a:path w="21600" h="2160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6"/>
                                </a:lnTo>
                                <a:lnTo>
                                  <a:pt x="f5" y="f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75A2B7D" w14:textId="77777777" w:rsidR="00530487" w:rsidRDefault="00530487"/>
                          </w:txbxContent>
                        </wps:txbx>
                        <wps:bodyPr vert="horz" wrap="none" lIns="158758" tIns="82442" rIns="158758" bIns="82442" anchor="ctr" anchorCtr="0" compatLnSpc="0">
                          <a:noAutofit/>
                        </wps:bodyPr>
                      </wps:wsp>
                      <wps:wsp>
                        <wps:cNvPr id="1362864025" name="Dowolny kształt 2"/>
                        <wps:cNvSpPr/>
                        <wps:spPr>
                          <a:xfrm>
                            <a:off x="671764" y="0"/>
                            <a:ext cx="397800" cy="2473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+- 0 0 0"/>
                              <a:gd name="f8" fmla="*/ f3 1 21600"/>
                              <a:gd name="f9" fmla="*/ f4 1 21600"/>
                              <a:gd name="f10" fmla="+- f6 0 f5"/>
                              <a:gd name="f11" fmla="*/ f7 f0 1"/>
                              <a:gd name="f12" fmla="*/ f10 1 21600"/>
                              <a:gd name="f13" fmla="*/ f11 1 f2"/>
                              <a:gd name="f14" fmla="*/ 10800 f12 1"/>
                              <a:gd name="f15" fmla="*/ 0 f12 1"/>
                              <a:gd name="f16" fmla="*/ 21600 f12 1"/>
                              <a:gd name="f17" fmla="*/ f5 1 f12"/>
                              <a:gd name="f18" fmla="*/ f6 1 f12"/>
                              <a:gd name="f19" fmla="+- f13 0 f1"/>
                              <a:gd name="f20" fmla="*/ f14 1 f12"/>
                              <a:gd name="f21" fmla="*/ f15 1 f12"/>
                              <a:gd name="f22" fmla="*/ f16 1 f12"/>
                              <a:gd name="f23" fmla="*/ f17 f8 1"/>
                              <a:gd name="f24" fmla="*/ f18 f8 1"/>
                              <a:gd name="f25" fmla="*/ f18 f9 1"/>
                              <a:gd name="f26" fmla="*/ f17 f9 1"/>
                              <a:gd name="f27" fmla="*/ f20 f8 1"/>
                              <a:gd name="f28" fmla="*/ f21 f9 1"/>
                              <a:gd name="f29" fmla="*/ f21 f8 1"/>
                              <a:gd name="f30" fmla="*/ f20 f9 1"/>
                              <a:gd name="f31" fmla="*/ f22 f9 1"/>
                              <a:gd name="f32" fmla="*/ f22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9">
                                <a:pos x="f27" y="f28"/>
                              </a:cxn>
                              <a:cxn ang="f19">
                                <a:pos x="f29" y="f30"/>
                              </a:cxn>
                              <a:cxn ang="f19">
                                <a:pos x="f27" y="f31"/>
                              </a:cxn>
                              <a:cxn ang="f19">
                                <a:pos x="f32" y="f30"/>
                              </a:cxn>
                            </a:cxnLst>
                            <a:rect l="f23" t="f26" r="f24" b="f25"/>
                            <a:pathLst>
                              <a:path w="21600" h="2160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6"/>
                                </a:lnTo>
                                <a:lnTo>
                                  <a:pt x="f5" y="f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0C57D9B" w14:textId="77777777" w:rsidR="00530487" w:rsidRDefault="00530487"/>
                          </w:txbxContent>
                        </wps:txbx>
                        <wps:bodyPr vert="horz" wrap="none" lIns="158758" tIns="82442" rIns="158758" bIns="8244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51695" id="Grupa 5" o:spid="_x0000_s1029" style="position:absolute;left:0;text-align:left;margin-left:21.95pt;margin-top:-.1pt;width:84.2pt;height:19.45pt;z-index:-503316477" coordsize="10695,24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">
                <v:shape id="Dowolny kształt 1" o:spid="_x0000_s1030" style="position:absolute;width:3978;height:2473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" adj="-11796480,,5400" path="m,l21600,r,21600l,21600,,xe" strokeweight=".26008mm">
                  <v:stroke joinstyle="miter" endcap="square"/>
                  <v:formulas/>
                  <v:path arrowok="t" o:connecttype="custom" o:connectlocs="198900,0;397800,123659;198900,247317;0,123659;198900,0;0,123658;198900,247317;397800,123658" o:connectangles="270,0,90,180,270,270,270,270" textboxrect="0,0,21600,21600"/>
                  <v:textbox inset="4.40994mm,2.29006mm,4.40994mm,2.29006mm">
                    <w:txbxContent>
                      <w:p w14:paraId="375A2B7D" w14:textId="77777777" w:rsidR="00530487" w:rsidRDefault="00530487"/>
                    </w:txbxContent>
                  </v:textbox>
                </v:shape>
                <v:shape id="Dowolny kształt 2" o:spid="_x0000_s1031" style="position:absolute;left:6717;width:3978;height:2473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" adj="-11796480,,5400" path="m,l21600,r,21600l,21600,,xe" strokeweight=".26008mm">
                  <v:stroke joinstyle="miter" endcap="square"/>
                  <v:formulas/>
                  <v:path arrowok="t" o:connecttype="custom" o:connectlocs="198900,0;397800,123659;198900,247317;0,123659;198900,0;0,123658;198900,247317;397800,123658" o:connectangles="270,0,90,180,270,270,270,270" textboxrect="0,0,21600,21600"/>
                  <v:textbox inset="4.40994mm,2.29006mm,4.40994mm,2.29006mm">
                    <w:txbxContent>
                      <w:p w14:paraId="40C57D9B" w14:textId="77777777" w:rsidR="00530487" w:rsidRDefault="00530487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b/>
          <w:spacing w:val="-1"/>
          <w:sz w:val="20"/>
          <w:szCs w:val="20"/>
        </w:rPr>
        <w:t>Tak</w:t>
      </w:r>
      <w:r>
        <w:rPr>
          <w:rFonts w:cs="Arial"/>
          <w:spacing w:val="-1"/>
          <w:sz w:val="20"/>
          <w:szCs w:val="20"/>
        </w:rPr>
        <w:t xml:space="preserve">                </w:t>
      </w:r>
      <w:r>
        <w:rPr>
          <w:rFonts w:cs="Arial"/>
          <w:b/>
          <w:spacing w:val="-1"/>
          <w:sz w:val="20"/>
          <w:szCs w:val="20"/>
        </w:rPr>
        <w:t xml:space="preserve"> Nie  </w:t>
      </w:r>
    </w:p>
    <w:p w14:paraId="60A3EE72" w14:textId="77777777" w:rsidR="00530487" w:rsidRDefault="00000000">
      <w:pPr>
        <w:pStyle w:val="Podtytu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Wykorzystanie wizerunku (dobrowolna)</w:t>
      </w:r>
    </w:p>
    <w:p w14:paraId="0BFF833A" w14:textId="77777777" w:rsidR="00530487" w:rsidRDefault="00000000">
      <w:pPr>
        <w:pStyle w:val="Podtytu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0"/>
          <w:szCs w:val="20"/>
        </w:rPr>
        <w:t>Oświadczam, że wyrażam zgodę na wykorzystanie wizerunku, mojego/mojego dziecka przez Słupski Ośrodek Kultury, utrwalonego, w formie fotografii, filmów, w ramach przeglądu organizowanego przez SOK w celach promocyjnych oraz informacyjnych (w szczególności poprzez umieszczenie wizerunku na stronie internetowej www.sok.slupsk.pl, plakatach, ulotkach                     i informacjach prasowych.) Zostałam/em poinformowany, iż wyrażenie zgody jest dobrowolne.</w:t>
      </w:r>
    </w:p>
    <w:p w14:paraId="645A0C8E" w14:textId="77777777" w:rsidR="00530487" w:rsidRDefault="00000000">
      <w:pPr>
        <w:pStyle w:val="Standard"/>
        <w:spacing w:before="120" w:after="120"/>
        <w:jc w:val="both"/>
      </w:pPr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4" behindDoc="1" locked="0" layoutInCell="1" allowOverlap="1" wp14:anchorId="13C9F619" wp14:editId="45F2CE9C">
                <wp:simplePos x="0" y="0"/>
                <wp:positionH relativeFrom="column">
                  <wp:posOffset>290157</wp:posOffset>
                </wp:positionH>
                <wp:positionV relativeFrom="paragraph">
                  <wp:posOffset>6839</wp:posOffset>
                </wp:positionV>
                <wp:extent cx="1064526" cy="243001"/>
                <wp:effectExtent l="0" t="0" r="14974" b="10999"/>
                <wp:wrapNone/>
                <wp:docPr id="954110184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526" cy="243001"/>
                          <a:chOff x="0" y="0"/>
                          <a:chExt cx="1064526" cy="243001"/>
                        </a:xfrm>
                      </wpg:grpSpPr>
                      <wps:wsp>
                        <wps:cNvPr id="239298531" name="Dowolny kształt 9"/>
                        <wps:cNvSpPr/>
                        <wps:spPr>
                          <a:xfrm>
                            <a:off x="0" y="0"/>
                            <a:ext cx="395999" cy="2430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+- 0 0 0"/>
                              <a:gd name="f8" fmla="*/ f3 1 21600"/>
                              <a:gd name="f9" fmla="*/ f4 1 21600"/>
                              <a:gd name="f10" fmla="+- f6 0 f5"/>
                              <a:gd name="f11" fmla="*/ f7 f0 1"/>
                              <a:gd name="f12" fmla="*/ f10 1 21600"/>
                              <a:gd name="f13" fmla="*/ f11 1 f2"/>
                              <a:gd name="f14" fmla="*/ 10800 f12 1"/>
                              <a:gd name="f15" fmla="*/ 0 f12 1"/>
                              <a:gd name="f16" fmla="*/ 21600 f12 1"/>
                              <a:gd name="f17" fmla="*/ f5 1 f12"/>
                              <a:gd name="f18" fmla="*/ f6 1 f12"/>
                              <a:gd name="f19" fmla="+- f13 0 f1"/>
                              <a:gd name="f20" fmla="*/ f14 1 f12"/>
                              <a:gd name="f21" fmla="*/ f15 1 f12"/>
                              <a:gd name="f22" fmla="*/ f16 1 f12"/>
                              <a:gd name="f23" fmla="*/ f17 f8 1"/>
                              <a:gd name="f24" fmla="*/ f18 f8 1"/>
                              <a:gd name="f25" fmla="*/ f18 f9 1"/>
                              <a:gd name="f26" fmla="*/ f17 f9 1"/>
                              <a:gd name="f27" fmla="*/ f20 f8 1"/>
                              <a:gd name="f28" fmla="*/ f21 f9 1"/>
                              <a:gd name="f29" fmla="*/ f21 f8 1"/>
                              <a:gd name="f30" fmla="*/ f20 f9 1"/>
                              <a:gd name="f31" fmla="*/ f22 f9 1"/>
                              <a:gd name="f32" fmla="*/ f22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9">
                                <a:pos x="f27" y="f28"/>
                              </a:cxn>
                              <a:cxn ang="f19">
                                <a:pos x="f29" y="f30"/>
                              </a:cxn>
                              <a:cxn ang="f19">
                                <a:pos x="f27" y="f31"/>
                              </a:cxn>
                              <a:cxn ang="f19">
                                <a:pos x="f32" y="f30"/>
                              </a:cxn>
                            </a:cxnLst>
                            <a:rect l="f23" t="f26" r="f24" b="f25"/>
                            <a:pathLst>
                              <a:path w="21600" h="2160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6"/>
                                </a:lnTo>
                                <a:lnTo>
                                  <a:pt x="f5" y="f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C9AD6B2" w14:textId="77777777" w:rsidR="00530487" w:rsidRDefault="00530487"/>
                          </w:txbxContent>
                        </wps:txbx>
                        <wps:bodyPr vert="horz" wrap="none" lIns="158758" tIns="82442" rIns="158758" bIns="82442" anchor="ctr" anchorCtr="0" compatLnSpc="0">
                          <a:noAutofit/>
                        </wps:bodyPr>
                      </wps:wsp>
                      <wps:wsp>
                        <wps:cNvPr id="380986131" name="Dowolny kształt 10"/>
                        <wps:cNvSpPr/>
                        <wps:spPr>
                          <a:xfrm>
                            <a:off x="668527" y="0"/>
                            <a:ext cx="395999" cy="2430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+- 0 0 0"/>
                              <a:gd name="f8" fmla="*/ f3 1 21600"/>
                              <a:gd name="f9" fmla="*/ f4 1 21600"/>
                              <a:gd name="f10" fmla="+- f6 0 f5"/>
                              <a:gd name="f11" fmla="*/ f7 f0 1"/>
                              <a:gd name="f12" fmla="*/ f10 1 21600"/>
                              <a:gd name="f13" fmla="*/ f11 1 f2"/>
                              <a:gd name="f14" fmla="*/ 10800 f12 1"/>
                              <a:gd name="f15" fmla="*/ 0 f12 1"/>
                              <a:gd name="f16" fmla="*/ 21600 f12 1"/>
                              <a:gd name="f17" fmla="*/ f5 1 f12"/>
                              <a:gd name="f18" fmla="*/ f6 1 f12"/>
                              <a:gd name="f19" fmla="+- f13 0 f1"/>
                              <a:gd name="f20" fmla="*/ f14 1 f12"/>
                              <a:gd name="f21" fmla="*/ f15 1 f12"/>
                              <a:gd name="f22" fmla="*/ f16 1 f12"/>
                              <a:gd name="f23" fmla="*/ f17 f8 1"/>
                              <a:gd name="f24" fmla="*/ f18 f8 1"/>
                              <a:gd name="f25" fmla="*/ f18 f9 1"/>
                              <a:gd name="f26" fmla="*/ f17 f9 1"/>
                              <a:gd name="f27" fmla="*/ f20 f8 1"/>
                              <a:gd name="f28" fmla="*/ f21 f9 1"/>
                              <a:gd name="f29" fmla="*/ f21 f8 1"/>
                              <a:gd name="f30" fmla="*/ f20 f9 1"/>
                              <a:gd name="f31" fmla="*/ f22 f9 1"/>
                              <a:gd name="f32" fmla="*/ f22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9">
                                <a:pos x="f27" y="f28"/>
                              </a:cxn>
                              <a:cxn ang="f19">
                                <a:pos x="f29" y="f30"/>
                              </a:cxn>
                              <a:cxn ang="f19">
                                <a:pos x="f27" y="f31"/>
                              </a:cxn>
                              <a:cxn ang="f19">
                                <a:pos x="f32" y="f30"/>
                              </a:cxn>
                            </a:cxnLst>
                            <a:rect l="f23" t="f26" r="f24" b="f25"/>
                            <a:pathLst>
                              <a:path w="21600" h="2160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6"/>
                                </a:lnTo>
                                <a:lnTo>
                                  <a:pt x="f5" y="f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2ED7D31" w14:textId="77777777" w:rsidR="00530487" w:rsidRDefault="00530487"/>
                          </w:txbxContent>
                        </wps:txbx>
                        <wps:bodyPr vert="horz" wrap="none" lIns="158758" tIns="82442" rIns="158758" bIns="8244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9F619" id="Grupa 8" o:spid="_x0000_s1032" style="position:absolute;left:0;text-align:left;margin-left:22.85pt;margin-top:.55pt;width:83.8pt;height:19.15pt;z-index:-503316476" coordsize="10645,2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">
                <v:shape id="Dowolny kształt 9" o:spid="_x0000_s1033" style="position:absolute;width:3959;height:2430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" adj="-11796480,,5400" path="m,l21600,r,21600l,21600,,xe" strokeweight=".26008mm">
                  <v:stroke joinstyle="miter" endcap="square"/>
                  <v:formulas/>
                  <v:path arrowok="t" o:connecttype="custom" o:connectlocs="198000,0;395999,121501;198000,243001;0,121501;197999,0;0,121500;197999,243001;395999,121500" o:connectangles="270,0,90,180,270,270,270,270" textboxrect="0,0,21600,21600"/>
                  <v:textbox inset="4.40994mm,2.29006mm,4.40994mm,2.29006mm">
                    <w:txbxContent>
                      <w:p w14:paraId="3C9AD6B2" w14:textId="77777777" w:rsidR="00530487" w:rsidRDefault="00530487"/>
                    </w:txbxContent>
                  </v:textbox>
                </v:shape>
                <v:shape id="Dowolny kształt 10" o:spid="_x0000_s1034" style="position:absolute;left:6685;width:3960;height:2430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" adj="-11796480,,5400" path="m,l21600,r,21600l,21600,,xe" strokeweight=".26008mm">
                  <v:stroke joinstyle="miter" endcap="square"/>
                  <v:formulas/>
                  <v:path arrowok="t" o:connecttype="custom" o:connectlocs="198000,0;395999,121501;198000,243001;0,121501;197999,0;0,121500;197999,243001;395999,121500" o:connectangles="270,0,90,180,270,270,270,270" textboxrect="0,0,21600,21600"/>
                  <v:textbox inset="4.40994mm,2.29006mm,4.40994mm,2.29006mm">
                    <w:txbxContent>
                      <w:p w14:paraId="62ED7D31" w14:textId="77777777" w:rsidR="00530487" w:rsidRDefault="00530487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b/>
          <w:spacing w:val="-1"/>
          <w:sz w:val="20"/>
          <w:szCs w:val="20"/>
        </w:rPr>
        <w:t>Tak</w:t>
      </w:r>
      <w:r>
        <w:rPr>
          <w:rFonts w:cs="Arial"/>
          <w:spacing w:val="-1"/>
          <w:sz w:val="20"/>
          <w:szCs w:val="20"/>
        </w:rPr>
        <w:t xml:space="preserve">                </w:t>
      </w:r>
      <w:r>
        <w:rPr>
          <w:rFonts w:cs="Arial"/>
          <w:b/>
          <w:spacing w:val="-1"/>
          <w:sz w:val="20"/>
          <w:szCs w:val="20"/>
        </w:rPr>
        <w:t xml:space="preserve"> Nie  </w:t>
      </w:r>
    </w:p>
    <w:p w14:paraId="6DA07E2C" w14:textId="77777777" w:rsidR="00530487" w:rsidRDefault="00000000">
      <w:pPr>
        <w:pStyle w:val="Podtytu"/>
        <w:rPr>
          <w:rFonts w:ascii="Times New Roman" w:hAnsi="Times New Roman" w:cs="Calibri"/>
          <w:b/>
          <w:sz w:val="20"/>
          <w:szCs w:val="20"/>
        </w:rPr>
      </w:pPr>
      <w:r>
        <w:rPr>
          <w:rFonts w:ascii="Times New Roman" w:hAnsi="Times New Roman" w:cs="Calibri"/>
          <w:b/>
          <w:sz w:val="20"/>
          <w:szCs w:val="20"/>
        </w:rPr>
        <w:t>Zgoda na wykorzystanie osiągnięć działalności artystycznej</w:t>
      </w:r>
    </w:p>
    <w:p w14:paraId="41154EFA" w14:textId="77777777" w:rsidR="00530487" w:rsidRDefault="00000000">
      <w:pPr>
        <w:pStyle w:val="Standard"/>
        <w:spacing w:before="120" w:after="120"/>
        <w:jc w:val="both"/>
      </w:pPr>
      <w:r>
        <w:rPr>
          <w:rFonts w:cs="Arial"/>
          <w:b/>
          <w:sz w:val="20"/>
          <w:szCs w:val="20"/>
          <w:lang w:eastAsia="pl-PL"/>
        </w:rPr>
        <w:t>Wyrażam zgodę na wykorzystywanie wytworów lub osiągnięć działalności artystycznej mojej/ mojego dziecka</w:t>
      </w:r>
      <w:r>
        <w:rPr>
          <w:rFonts w:cs="Arial"/>
          <w:sz w:val="20"/>
          <w:szCs w:val="20"/>
          <w:lang w:eastAsia="pl-PL"/>
        </w:rPr>
        <w:t xml:space="preserve"> dla potrzeb organizacji i promocji konkursów, przeglądów, turniejów itp. Wyrażam zgodę na nieodpłatne nagrywanie i fotografowanie oraz ewentualne publikacje nagrań     i zdjęć prezentujących dziecko w czasie przeglądu i prezentacji przez organizatora imprez              w placówce i poza placówką. </w:t>
      </w:r>
      <w:r>
        <w:rPr>
          <w:rFonts w:cs="Calibri"/>
          <w:sz w:val="20"/>
          <w:szCs w:val="20"/>
        </w:rPr>
        <w:t>Zostałam/em poinformowany, iż wyrażenie zgody jest dobrowolne</w:t>
      </w:r>
    </w:p>
    <w:p w14:paraId="6983A35C" w14:textId="77777777" w:rsidR="00530487" w:rsidRDefault="00000000">
      <w:pPr>
        <w:pStyle w:val="Standard"/>
        <w:jc w:val="both"/>
      </w:pPr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ED12FD" wp14:editId="37FE1EFF">
                <wp:simplePos x="0" y="0"/>
                <wp:positionH relativeFrom="column">
                  <wp:posOffset>297362</wp:posOffset>
                </wp:positionH>
                <wp:positionV relativeFrom="paragraph">
                  <wp:posOffset>-69119</wp:posOffset>
                </wp:positionV>
                <wp:extent cx="1081799" cy="243001"/>
                <wp:effectExtent l="0" t="0" r="10401" b="10999"/>
                <wp:wrapNone/>
                <wp:docPr id="489192540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1799" cy="243001"/>
                          <a:chOff x="0" y="0"/>
                          <a:chExt cx="1081799" cy="243001"/>
                        </a:xfrm>
                      </wpg:grpSpPr>
                      <wps:wsp>
                        <wps:cNvPr id="945138270" name="Dowolny kształt 12"/>
                        <wps:cNvSpPr/>
                        <wps:spPr>
                          <a:xfrm>
                            <a:off x="0" y="0"/>
                            <a:ext cx="395999" cy="2430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+- 0 0 0"/>
                              <a:gd name="f8" fmla="*/ f3 1 21600"/>
                              <a:gd name="f9" fmla="*/ f4 1 21600"/>
                              <a:gd name="f10" fmla="+- f6 0 f5"/>
                              <a:gd name="f11" fmla="*/ f7 f0 1"/>
                              <a:gd name="f12" fmla="*/ f10 1 21600"/>
                              <a:gd name="f13" fmla="*/ f11 1 f2"/>
                              <a:gd name="f14" fmla="*/ 10800 f12 1"/>
                              <a:gd name="f15" fmla="*/ 0 f12 1"/>
                              <a:gd name="f16" fmla="*/ 21600 f12 1"/>
                              <a:gd name="f17" fmla="*/ f5 1 f12"/>
                              <a:gd name="f18" fmla="*/ f6 1 f12"/>
                              <a:gd name="f19" fmla="+- f13 0 f1"/>
                              <a:gd name="f20" fmla="*/ f14 1 f12"/>
                              <a:gd name="f21" fmla="*/ f15 1 f12"/>
                              <a:gd name="f22" fmla="*/ f16 1 f12"/>
                              <a:gd name="f23" fmla="*/ f17 f8 1"/>
                              <a:gd name="f24" fmla="*/ f18 f8 1"/>
                              <a:gd name="f25" fmla="*/ f18 f9 1"/>
                              <a:gd name="f26" fmla="*/ f17 f9 1"/>
                              <a:gd name="f27" fmla="*/ f20 f8 1"/>
                              <a:gd name="f28" fmla="*/ f21 f9 1"/>
                              <a:gd name="f29" fmla="*/ f21 f8 1"/>
                              <a:gd name="f30" fmla="*/ f20 f9 1"/>
                              <a:gd name="f31" fmla="*/ f22 f9 1"/>
                              <a:gd name="f32" fmla="*/ f22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9">
                                <a:pos x="f27" y="f28"/>
                              </a:cxn>
                              <a:cxn ang="f19">
                                <a:pos x="f29" y="f30"/>
                              </a:cxn>
                              <a:cxn ang="f19">
                                <a:pos x="f27" y="f31"/>
                              </a:cxn>
                              <a:cxn ang="f19">
                                <a:pos x="f32" y="f30"/>
                              </a:cxn>
                            </a:cxnLst>
                            <a:rect l="f23" t="f26" r="f24" b="f25"/>
                            <a:pathLst>
                              <a:path w="21600" h="2160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6"/>
                                </a:lnTo>
                                <a:lnTo>
                                  <a:pt x="f5" y="f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9F963C7" w14:textId="77777777" w:rsidR="00530487" w:rsidRDefault="00530487"/>
                          </w:txbxContent>
                        </wps:txbx>
                        <wps:bodyPr vert="horz" wrap="none" lIns="158758" tIns="82442" rIns="158758" bIns="82442" anchor="ctr" anchorCtr="0" compatLnSpc="0">
                          <a:noAutofit/>
                        </wps:bodyPr>
                      </wps:wsp>
                      <wps:wsp>
                        <wps:cNvPr id="1312199621" name="Dowolny kształt 13"/>
                        <wps:cNvSpPr/>
                        <wps:spPr>
                          <a:xfrm>
                            <a:off x="685800" y="0"/>
                            <a:ext cx="395999" cy="2430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+- 0 0 0"/>
                              <a:gd name="f8" fmla="*/ f3 1 21600"/>
                              <a:gd name="f9" fmla="*/ f4 1 21600"/>
                              <a:gd name="f10" fmla="+- f6 0 f5"/>
                              <a:gd name="f11" fmla="*/ f7 f0 1"/>
                              <a:gd name="f12" fmla="*/ f10 1 21600"/>
                              <a:gd name="f13" fmla="*/ f11 1 f2"/>
                              <a:gd name="f14" fmla="*/ 10800 f12 1"/>
                              <a:gd name="f15" fmla="*/ 0 f12 1"/>
                              <a:gd name="f16" fmla="*/ 21600 f12 1"/>
                              <a:gd name="f17" fmla="*/ f5 1 f12"/>
                              <a:gd name="f18" fmla="*/ f6 1 f12"/>
                              <a:gd name="f19" fmla="+- f13 0 f1"/>
                              <a:gd name="f20" fmla="*/ f14 1 f12"/>
                              <a:gd name="f21" fmla="*/ f15 1 f12"/>
                              <a:gd name="f22" fmla="*/ f16 1 f12"/>
                              <a:gd name="f23" fmla="*/ f17 f8 1"/>
                              <a:gd name="f24" fmla="*/ f18 f8 1"/>
                              <a:gd name="f25" fmla="*/ f18 f9 1"/>
                              <a:gd name="f26" fmla="*/ f17 f9 1"/>
                              <a:gd name="f27" fmla="*/ f20 f8 1"/>
                              <a:gd name="f28" fmla="*/ f21 f9 1"/>
                              <a:gd name="f29" fmla="*/ f21 f8 1"/>
                              <a:gd name="f30" fmla="*/ f20 f9 1"/>
                              <a:gd name="f31" fmla="*/ f22 f9 1"/>
                              <a:gd name="f32" fmla="*/ f22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9">
                                <a:pos x="f27" y="f28"/>
                              </a:cxn>
                              <a:cxn ang="f19">
                                <a:pos x="f29" y="f30"/>
                              </a:cxn>
                              <a:cxn ang="f19">
                                <a:pos x="f27" y="f31"/>
                              </a:cxn>
                              <a:cxn ang="f19">
                                <a:pos x="f32" y="f30"/>
                              </a:cxn>
                            </a:cxnLst>
                            <a:rect l="f23" t="f26" r="f24" b="f25"/>
                            <a:pathLst>
                              <a:path w="21600" h="2160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6"/>
                                </a:lnTo>
                                <a:lnTo>
                                  <a:pt x="f5" y="f6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3" cap="sq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0591181" w14:textId="77777777" w:rsidR="00530487" w:rsidRDefault="00530487"/>
                          </w:txbxContent>
                        </wps:txbx>
                        <wps:bodyPr vert="horz" wrap="none" lIns="158758" tIns="82442" rIns="158758" bIns="82442" anchor="ctr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D12FD" id="Grupa 11" o:spid="_x0000_s1035" style="position:absolute;left:0;text-align:left;margin-left:23.4pt;margin-top:-5.45pt;width:85.2pt;height:19.15pt;z-index:-251657216" coordsize="10817,2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">
                <v:shape id="Dowolny kształt 12" o:spid="_x0000_s1036" style="position:absolute;width:3959;height:2430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" adj="-11796480,,5400" path="m,l21600,r,21600l,21600,,xe" strokeweight=".26008mm">
                  <v:stroke joinstyle="miter" endcap="square"/>
                  <v:formulas/>
                  <v:path arrowok="t" o:connecttype="custom" o:connectlocs="198000,0;395999,121501;198000,243001;0,121501;197999,0;0,121500;197999,243001;395999,121500" o:connectangles="270,0,90,180,270,270,270,270" textboxrect="0,0,21600,21600"/>
                  <v:textbox inset="4.40994mm,2.29006mm,4.40994mm,2.29006mm">
                    <w:txbxContent>
                      <w:p w14:paraId="39F963C7" w14:textId="77777777" w:rsidR="00530487" w:rsidRDefault="00530487"/>
                    </w:txbxContent>
                  </v:textbox>
                </v:shape>
                <v:shape id="Dowolny kształt 13" o:spid="_x0000_s1037" style="position:absolute;left:6858;width:3959;height:2430;visibility:visible;mso-wrap-style:none;v-text-anchor:middle" coordsize="21600,216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" adj="-11796480,,5400" path="m,l21600,r,21600l,21600,,xe" strokeweight=".26008mm">
                  <v:stroke joinstyle="miter" endcap="square"/>
                  <v:formulas/>
                  <v:path arrowok="t" o:connecttype="custom" o:connectlocs="198000,0;395999,121501;198000,243001;0,121501;197999,0;0,121500;197999,243001;395999,121500" o:connectangles="270,0,90,180,270,270,270,270" textboxrect="0,0,21600,21600"/>
                  <v:textbox inset="4.40994mm,2.29006mm,4.40994mm,2.29006mm">
                    <w:txbxContent>
                      <w:p w14:paraId="50591181" w14:textId="77777777" w:rsidR="00530487" w:rsidRDefault="00530487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b/>
          <w:spacing w:val="-1"/>
          <w:sz w:val="20"/>
          <w:szCs w:val="20"/>
        </w:rPr>
        <w:t>Tak</w:t>
      </w:r>
      <w:r>
        <w:rPr>
          <w:rFonts w:cs="Arial"/>
          <w:spacing w:val="-1"/>
          <w:sz w:val="20"/>
          <w:szCs w:val="20"/>
        </w:rPr>
        <w:t xml:space="preserve">                </w:t>
      </w:r>
      <w:r>
        <w:rPr>
          <w:rFonts w:cs="Arial"/>
          <w:b/>
          <w:spacing w:val="-1"/>
          <w:sz w:val="20"/>
          <w:szCs w:val="20"/>
        </w:rPr>
        <w:t xml:space="preserve"> Nie  </w:t>
      </w:r>
    </w:p>
    <w:p w14:paraId="7A1EF8C1" w14:textId="77777777" w:rsidR="00530487" w:rsidRDefault="00530487">
      <w:pPr>
        <w:pStyle w:val="Standard"/>
        <w:jc w:val="both"/>
        <w:rPr>
          <w:rFonts w:cs="Arial"/>
          <w:b/>
          <w:spacing w:val="-1"/>
          <w:sz w:val="20"/>
          <w:szCs w:val="20"/>
        </w:rPr>
      </w:pPr>
    </w:p>
    <w:p w14:paraId="1139F961" w14:textId="77777777" w:rsidR="00530487" w:rsidRDefault="00530487">
      <w:pPr>
        <w:pStyle w:val="Standard"/>
        <w:jc w:val="both"/>
        <w:rPr>
          <w:rFonts w:cs="Arial"/>
          <w:b/>
          <w:spacing w:val="-1"/>
          <w:sz w:val="20"/>
          <w:szCs w:val="20"/>
        </w:rPr>
      </w:pPr>
    </w:p>
    <w:p w14:paraId="7820BC0D" w14:textId="77777777" w:rsidR="00530487" w:rsidRDefault="00000000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                                               ………………………………….</w:t>
      </w:r>
    </w:p>
    <w:p w14:paraId="1ADB394F" w14:textId="77777777" w:rsidR="00530487" w:rsidRDefault="00000000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Miejscowość, data                        podpis czytelny uczestnika lub rodzica/</w:t>
      </w:r>
      <w:proofErr w:type="gramStart"/>
      <w:r>
        <w:rPr>
          <w:sz w:val="20"/>
          <w:szCs w:val="20"/>
        </w:rPr>
        <w:t>opiekuna  prawnego</w:t>
      </w:r>
      <w:proofErr w:type="gramEnd"/>
    </w:p>
    <w:p w14:paraId="67324578" w14:textId="77777777" w:rsidR="00530487" w:rsidRDefault="00530487">
      <w:pPr>
        <w:pStyle w:val="Standard"/>
        <w:rPr>
          <w:b/>
          <w:sz w:val="20"/>
          <w:szCs w:val="20"/>
        </w:rPr>
      </w:pPr>
    </w:p>
    <w:p w14:paraId="0E9FE829" w14:textId="77777777" w:rsidR="00530487" w:rsidRDefault="00530487">
      <w:pPr>
        <w:pStyle w:val="Standard"/>
        <w:rPr>
          <w:b/>
          <w:sz w:val="20"/>
          <w:szCs w:val="20"/>
        </w:rPr>
      </w:pPr>
    </w:p>
    <w:p w14:paraId="279A1F06" w14:textId="77777777" w:rsidR="00530487" w:rsidRDefault="00000000">
      <w:pPr>
        <w:pStyle w:val="Standard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Załącznik do karty zgłoszenia</w:t>
      </w:r>
    </w:p>
    <w:p w14:paraId="5EA4F083" w14:textId="77777777" w:rsidR="00530487" w:rsidRDefault="00000000">
      <w:pPr>
        <w:pStyle w:val="Standard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(Wypełnia uczestnik </w:t>
      </w:r>
      <w:proofErr w:type="gramStart"/>
      <w:r>
        <w:rPr>
          <w:color w:val="000000"/>
          <w:sz w:val="20"/>
          <w:szCs w:val="20"/>
        </w:rPr>
        <w:t>lub  każdy</w:t>
      </w:r>
      <w:proofErr w:type="gramEnd"/>
      <w:r>
        <w:rPr>
          <w:color w:val="000000"/>
          <w:sz w:val="20"/>
          <w:szCs w:val="20"/>
        </w:rPr>
        <w:t xml:space="preserve"> członek zespołu lub rodzic/opiekun prawny </w:t>
      </w:r>
    </w:p>
    <w:p w14:paraId="78ABA86E" w14:textId="77777777" w:rsidR="00530487" w:rsidRDefault="00000000">
      <w:pPr>
        <w:pStyle w:val="Standard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 osób niepełnoletnich)</w:t>
      </w:r>
    </w:p>
    <w:p w14:paraId="6C6971CE" w14:textId="77777777" w:rsidR="00530487" w:rsidRDefault="00000000">
      <w:pPr>
        <w:pStyle w:val="NormalnyWeb"/>
        <w:spacing w:before="119" w:after="119" w:line="240" w:lineRule="auto"/>
        <w:ind w:left="360"/>
        <w:jc w:val="both"/>
      </w:pPr>
      <w:r>
        <w:rPr>
          <w:rFonts w:cs="Calibri"/>
          <w:color w:val="000000"/>
          <w:sz w:val="20"/>
          <w:szCs w:val="20"/>
        </w:rPr>
        <w:t xml:space="preserve">Szanowna/y Pani/Panie na postawie art.13 ROZPORZĄDZENIA </w:t>
      </w:r>
      <w:r>
        <w:rPr>
          <w:rFonts w:cs="Calibri"/>
          <w:bCs/>
          <w:color w:val="000000"/>
          <w:sz w:val="20"/>
          <w:szCs w:val="20"/>
        </w:rPr>
        <w:t xml:space="preserve">PARLAMENTU </w:t>
      </w:r>
      <w:proofErr w:type="gramStart"/>
      <w:r>
        <w:rPr>
          <w:rFonts w:cs="Calibri"/>
          <w:bCs/>
          <w:color w:val="000000"/>
          <w:sz w:val="20"/>
          <w:szCs w:val="20"/>
        </w:rPr>
        <w:t>EUROPEJSKIEGO  I</w:t>
      </w:r>
      <w:proofErr w:type="gramEnd"/>
      <w:r>
        <w:rPr>
          <w:rFonts w:cs="Calibri"/>
          <w:bCs/>
          <w:color w:val="000000"/>
          <w:sz w:val="20"/>
          <w:szCs w:val="20"/>
        </w:rPr>
        <w:t xml:space="preserve"> RADY (UE) 2016/679 z dnia 27 kwietnia 2016 r. w sprawie ochrony osób fizycznych w związku z przetwarzaniem danych osobowych i w sprawie swobodnego przepływu takich danych oraz uchylenia dyrektywy 95/46/WE (RODO) informuję, że:</w:t>
      </w:r>
    </w:p>
    <w:p w14:paraId="243FD09E" w14:textId="77777777" w:rsidR="00530487" w:rsidRDefault="00000000">
      <w:pPr>
        <w:pStyle w:val="NormalnyWeb"/>
        <w:numPr>
          <w:ilvl w:val="0"/>
          <w:numId w:val="5"/>
        </w:numPr>
        <w:spacing w:before="119" w:after="119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administratorem Pani/Pana danych osobowych jest Słupski Ośrodek </w:t>
      </w:r>
      <w:proofErr w:type="gramStart"/>
      <w:r>
        <w:rPr>
          <w:rFonts w:cs="Calibri"/>
          <w:color w:val="000000"/>
          <w:sz w:val="20"/>
          <w:szCs w:val="20"/>
        </w:rPr>
        <w:t xml:space="preserve">Kultury,   </w:t>
      </w:r>
      <w:proofErr w:type="gramEnd"/>
      <w:r>
        <w:rPr>
          <w:rFonts w:cs="Calibri"/>
          <w:color w:val="000000"/>
          <w:sz w:val="20"/>
          <w:szCs w:val="20"/>
        </w:rPr>
        <w:t xml:space="preserve">                  ul. Banacha 17, 76-200 Słupsk, tel. 598456441, e-mail sekretariat@sok.slupsk.pl;</w:t>
      </w:r>
    </w:p>
    <w:p w14:paraId="3F32FCB7" w14:textId="77777777" w:rsidR="00530487" w:rsidRDefault="00000000">
      <w:pPr>
        <w:pStyle w:val="NormalnyWeb"/>
        <w:numPr>
          <w:ilvl w:val="0"/>
          <w:numId w:val="2"/>
        </w:numPr>
        <w:spacing w:before="119" w:after="119" w:line="240" w:lineRule="auto"/>
        <w:jc w:val="both"/>
      </w:pPr>
      <w:r>
        <w:rPr>
          <w:rFonts w:cs="Calibri"/>
          <w:color w:val="000000"/>
          <w:sz w:val="20"/>
          <w:szCs w:val="20"/>
        </w:rPr>
        <w:t xml:space="preserve">istnieje możliwość kontaktu z inspektorem ochrony danych: Słupski Ośrodek </w:t>
      </w:r>
      <w:proofErr w:type="gramStart"/>
      <w:r>
        <w:rPr>
          <w:rFonts w:cs="Calibri"/>
          <w:color w:val="000000"/>
          <w:sz w:val="20"/>
          <w:szCs w:val="20"/>
        </w:rPr>
        <w:t xml:space="preserve">Kultury,   </w:t>
      </w:r>
      <w:proofErr w:type="gramEnd"/>
      <w:r>
        <w:rPr>
          <w:rFonts w:cs="Calibri"/>
          <w:color w:val="000000"/>
          <w:sz w:val="20"/>
          <w:szCs w:val="20"/>
        </w:rPr>
        <w:t xml:space="preserve">    ul. Banacha 17, 76-200 Słupsk, tel. 598424707, e-mail </w:t>
      </w:r>
      <w:hyperlink r:id="rId8" w:history="1">
        <w:r>
          <w:rPr>
            <w:rStyle w:val="Internetlink"/>
            <w:rFonts w:cs="Calibri"/>
            <w:color w:val="000000"/>
            <w:sz w:val="20"/>
            <w:szCs w:val="20"/>
          </w:rPr>
          <w:t>iod@sok.slupsk.pl</w:t>
        </w:r>
      </w:hyperlink>
    </w:p>
    <w:p w14:paraId="2215BE9E" w14:textId="77777777" w:rsidR="00530487" w:rsidRDefault="00000000">
      <w:pPr>
        <w:pStyle w:val="NormalnyWeb"/>
        <w:numPr>
          <w:ilvl w:val="0"/>
          <w:numId w:val="2"/>
        </w:numPr>
        <w:spacing w:before="119" w:after="119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Pani/Pana dane osobowe będą zbierane i </w:t>
      </w:r>
      <w:proofErr w:type="gramStart"/>
      <w:r>
        <w:rPr>
          <w:rFonts w:cs="Calibri"/>
          <w:color w:val="000000"/>
          <w:sz w:val="20"/>
          <w:szCs w:val="20"/>
        </w:rPr>
        <w:t>przetwarzane  przez</w:t>
      </w:r>
      <w:proofErr w:type="gramEnd"/>
      <w:r>
        <w:rPr>
          <w:rFonts w:cs="Calibri"/>
          <w:color w:val="000000"/>
          <w:sz w:val="20"/>
          <w:szCs w:val="20"/>
        </w:rPr>
        <w:t xml:space="preserve"> Słupski Ośrodek Kultury     w celu realizacji konkursu;</w:t>
      </w:r>
    </w:p>
    <w:p w14:paraId="373E6779" w14:textId="77777777" w:rsidR="00530487" w:rsidRDefault="00000000">
      <w:pPr>
        <w:pStyle w:val="NormalnyWeb"/>
        <w:numPr>
          <w:ilvl w:val="0"/>
          <w:numId w:val="2"/>
        </w:numPr>
        <w:spacing w:before="119" w:after="119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Pani/Pana dane osobowe mogą być przekazane na podstawie przepisów prawa do organów ścigania i wymiaru sprawiedliwości, organów nadzorczych;</w:t>
      </w:r>
    </w:p>
    <w:p w14:paraId="70147002" w14:textId="77777777" w:rsidR="00530487" w:rsidRDefault="00000000">
      <w:pPr>
        <w:pStyle w:val="NormalnyWeb"/>
        <w:numPr>
          <w:ilvl w:val="0"/>
          <w:numId w:val="2"/>
        </w:numPr>
        <w:spacing w:before="119" w:after="119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Pani/Pana dane osobowe będą przechowywane przez czas trwania umowy wiążącej ze Słupskim Ośrodkiem Kultury oraz przez okres przewidziany w przepisach dotyczących przechowywania i archiwizacji dokumentacji;</w:t>
      </w:r>
    </w:p>
    <w:p w14:paraId="5B1A01DF" w14:textId="77777777" w:rsidR="00530487" w:rsidRDefault="00000000">
      <w:pPr>
        <w:pStyle w:val="NormalnyWeb"/>
        <w:numPr>
          <w:ilvl w:val="0"/>
          <w:numId w:val="2"/>
        </w:numPr>
        <w:spacing w:before="119" w:after="119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przysługuje Pani/Panu prawo dostępu do swoich danych osobowych, ich sprostowania, usunięcia lub ograniczenia przetwarzania, prawo wniesienia sprzeciwu wobec przetwarzania danych także do przenoszenia danych;</w:t>
      </w:r>
    </w:p>
    <w:p w14:paraId="0FC6BFAD" w14:textId="77777777" w:rsidR="00530487" w:rsidRDefault="00000000">
      <w:pPr>
        <w:pStyle w:val="NormalnyWeb"/>
        <w:numPr>
          <w:ilvl w:val="0"/>
          <w:numId w:val="2"/>
        </w:numPr>
        <w:spacing w:before="119" w:after="119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dane udostępnione przez Panią/Pana nie będą podlegały profilowaniu przez Słupski Ośrodek Kultury;</w:t>
      </w:r>
    </w:p>
    <w:p w14:paraId="56B40665" w14:textId="77777777" w:rsidR="00530487" w:rsidRDefault="00000000">
      <w:pPr>
        <w:pStyle w:val="NormalnyWeb"/>
        <w:numPr>
          <w:ilvl w:val="0"/>
          <w:numId w:val="2"/>
        </w:numPr>
        <w:spacing w:before="119" w:after="119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przysługuje Pani/Panu prawo wniesienia skargi do organu nadzorczego;</w:t>
      </w:r>
    </w:p>
    <w:p w14:paraId="53663385" w14:textId="77777777" w:rsidR="00530487" w:rsidRDefault="00000000">
      <w:pPr>
        <w:pStyle w:val="NormalnyWeb"/>
        <w:numPr>
          <w:ilvl w:val="0"/>
          <w:numId w:val="2"/>
        </w:numPr>
        <w:spacing w:before="119" w:after="119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dobrowolny;</w:t>
      </w:r>
    </w:p>
    <w:p w14:paraId="12D36590" w14:textId="77777777" w:rsidR="00530487" w:rsidRDefault="00000000">
      <w:pPr>
        <w:pStyle w:val="NormalnyWeb"/>
        <w:numPr>
          <w:ilvl w:val="0"/>
          <w:numId w:val="2"/>
        </w:numPr>
        <w:spacing w:before="119" w:after="119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podanie przez Panią/Pana danych osobowych jest obowiązkowe, w </w:t>
      </w:r>
      <w:proofErr w:type="gramStart"/>
      <w:r>
        <w:rPr>
          <w:rFonts w:cs="Calibri"/>
          <w:color w:val="000000"/>
          <w:sz w:val="20"/>
          <w:szCs w:val="20"/>
        </w:rPr>
        <w:t>sytuacji</w:t>
      </w:r>
      <w:proofErr w:type="gramEnd"/>
      <w:r>
        <w:rPr>
          <w:rFonts w:cs="Calibri"/>
          <w:color w:val="000000"/>
          <w:sz w:val="20"/>
          <w:szCs w:val="20"/>
        </w:rPr>
        <w:t xml:space="preserve"> gdy przesłankę przetwarzania danych osobowych stanowi przepis prawa lub zawarta między stronami umowa.  </w:t>
      </w:r>
    </w:p>
    <w:p w14:paraId="52EBFC89" w14:textId="77777777" w:rsidR="00530487" w:rsidRDefault="00000000">
      <w:pPr>
        <w:pStyle w:val="Standard"/>
        <w:ind w:left="794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Oświadczenie</w:t>
      </w:r>
    </w:p>
    <w:p w14:paraId="4243E897" w14:textId="77777777" w:rsidR="00530487" w:rsidRDefault="00000000">
      <w:pPr>
        <w:pStyle w:val="Standard"/>
        <w:ind w:left="794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Oświadczam</w:t>
      </w:r>
      <w:proofErr w:type="gramEnd"/>
      <w:r>
        <w:rPr>
          <w:color w:val="000000"/>
          <w:sz w:val="20"/>
          <w:szCs w:val="20"/>
        </w:rPr>
        <w:t xml:space="preserve"> że zapoznałem się z klauzulą informacyjną, którą w całości zrozumiałem       i akceptuję.</w:t>
      </w:r>
    </w:p>
    <w:p w14:paraId="423EB402" w14:textId="77777777" w:rsidR="00530487" w:rsidRDefault="00530487">
      <w:pPr>
        <w:pStyle w:val="Standard"/>
        <w:ind w:left="794"/>
        <w:jc w:val="both"/>
        <w:rPr>
          <w:color w:val="000000"/>
          <w:sz w:val="20"/>
          <w:szCs w:val="20"/>
        </w:rPr>
      </w:pPr>
    </w:p>
    <w:p w14:paraId="7A8C91AE" w14:textId="77777777" w:rsidR="00530487" w:rsidRDefault="00000000">
      <w:pPr>
        <w:pStyle w:val="Akapitzlist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                                ………..…….………………………………….</w:t>
      </w:r>
    </w:p>
    <w:p w14:paraId="7DBDC20F" w14:textId="77777777" w:rsidR="00530487" w:rsidRDefault="00000000">
      <w:pPr>
        <w:pStyle w:val="Akapitzlist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Miejscowość, data                                                        podpis czytelny uczestnika</w:t>
      </w:r>
    </w:p>
    <w:p w14:paraId="73CAB168" w14:textId="77777777" w:rsidR="00530487" w:rsidRDefault="00000000">
      <w:pPr>
        <w:pStyle w:val="Akapitzlist"/>
        <w:tabs>
          <w:tab w:val="left" w:pos="195"/>
        </w:tabs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lub rodzica/</w:t>
      </w:r>
      <w:proofErr w:type="gramStart"/>
      <w:r>
        <w:rPr>
          <w:color w:val="000000"/>
          <w:sz w:val="20"/>
          <w:szCs w:val="20"/>
        </w:rPr>
        <w:t>opiekuna  prawnego</w:t>
      </w:r>
      <w:proofErr w:type="gramEnd"/>
    </w:p>
    <w:p w14:paraId="4204DBA4" w14:textId="77777777" w:rsidR="00530487" w:rsidRDefault="00530487">
      <w:pPr>
        <w:pStyle w:val="Akapitzlist"/>
        <w:ind w:left="0"/>
        <w:rPr>
          <w:color w:val="000000"/>
          <w:sz w:val="20"/>
          <w:szCs w:val="20"/>
        </w:rPr>
      </w:pPr>
    </w:p>
    <w:p w14:paraId="4F6AFBF8" w14:textId="77777777" w:rsidR="00530487" w:rsidRDefault="00530487">
      <w:pPr>
        <w:pStyle w:val="Akapitzlist"/>
        <w:ind w:left="0"/>
        <w:rPr>
          <w:color w:val="000000"/>
          <w:sz w:val="20"/>
          <w:szCs w:val="20"/>
        </w:rPr>
      </w:pPr>
    </w:p>
    <w:p w14:paraId="56512751" w14:textId="77777777" w:rsidR="00530487" w:rsidRDefault="00000000">
      <w:pPr>
        <w:pStyle w:val="Standard"/>
        <w:jc w:val="center"/>
      </w:pPr>
      <w:r>
        <w:rPr>
          <w:rFonts w:cs="Calibri"/>
          <w:b/>
          <w:bCs/>
          <w:color w:val="000000"/>
          <w:sz w:val="20"/>
          <w:szCs w:val="20"/>
        </w:rPr>
        <w:t>Załącznik do karty zgłoszenia, w sprawie</w:t>
      </w:r>
    </w:p>
    <w:p w14:paraId="025E408C" w14:textId="77777777" w:rsidR="00530487" w:rsidRDefault="00000000">
      <w:pPr>
        <w:pStyle w:val="Standard"/>
        <w:spacing w:line="360" w:lineRule="auto"/>
        <w:jc w:val="center"/>
      </w:pPr>
      <w:r>
        <w:rPr>
          <w:rFonts w:cs="Calibri"/>
          <w:b/>
          <w:bCs/>
          <w:color w:val="000000"/>
          <w:sz w:val="20"/>
          <w:szCs w:val="20"/>
        </w:rPr>
        <w:t>obowiązujących w SOK Standardów ochrony małoletnich</w:t>
      </w:r>
    </w:p>
    <w:p w14:paraId="74DEE078" w14:textId="77777777" w:rsidR="00530487" w:rsidRDefault="00530487">
      <w:pPr>
        <w:pStyle w:val="Standard"/>
        <w:jc w:val="both"/>
        <w:rPr>
          <w:rFonts w:cs="Calibri"/>
          <w:color w:val="000000"/>
        </w:rPr>
      </w:pPr>
    </w:p>
    <w:p w14:paraId="255662D8" w14:textId="77777777" w:rsidR="00530487" w:rsidRDefault="00000000">
      <w:pPr>
        <w:pStyle w:val="Standard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(Wypełnia uczestnik </w:t>
      </w:r>
      <w:proofErr w:type="gramStart"/>
      <w:r>
        <w:rPr>
          <w:color w:val="000000"/>
          <w:sz w:val="20"/>
          <w:szCs w:val="20"/>
        </w:rPr>
        <w:t>lub  każdy</w:t>
      </w:r>
      <w:proofErr w:type="gramEnd"/>
      <w:r>
        <w:rPr>
          <w:color w:val="000000"/>
          <w:sz w:val="20"/>
          <w:szCs w:val="20"/>
        </w:rPr>
        <w:t xml:space="preserve"> członek zespołu lub rodzic/opiekun prawny </w:t>
      </w:r>
    </w:p>
    <w:p w14:paraId="7E1ABDA0" w14:textId="77777777" w:rsidR="00530487" w:rsidRDefault="00000000">
      <w:pPr>
        <w:pStyle w:val="Standard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 osób niepełnoletnich)</w:t>
      </w:r>
    </w:p>
    <w:p w14:paraId="62E99610" w14:textId="77777777" w:rsidR="00530487" w:rsidRDefault="00530487">
      <w:pPr>
        <w:pStyle w:val="Standard"/>
        <w:jc w:val="center"/>
        <w:rPr>
          <w:color w:val="FF0000"/>
          <w:sz w:val="20"/>
          <w:szCs w:val="20"/>
        </w:rPr>
      </w:pPr>
    </w:p>
    <w:p w14:paraId="362ED614" w14:textId="77777777" w:rsidR="00530487" w:rsidRDefault="00000000">
      <w:pPr>
        <w:pStyle w:val="Standard"/>
        <w:jc w:val="both"/>
      </w:pPr>
      <w:r>
        <w:rPr>
          <w:rFonts w:cs="Calibri"/>
        </w:rPr>
        <w:t xml:space="preserve">Jako </w:t>
      </w:r>
      <w:r>
        <w:rPr>
          <w:rFonts w:cs="Calibri"/>
          <w:b/>
        </w:rPr>
        <w:t xml:space="preserve">Uczestnik </w:t>
      </w:r>
      <w:r>
        <w:rPr>
          <w:rFonts w:cs="Calibri"/>
        </w:rPr>
        <w:t>potwierdzam, że zapoznałam/</w:t>
      </w:r>
      <w:proofErr w:type="spellStart"/>
      <w:r>
        <w:rPr>
          <w:rFonts w:cs="Calibri"/>
        </w:rPr>
        <w:t>łem</w:t>
      </w:r>
      <w:proofErr w:type="spellEnd"/>
      <w:r>
        <w:rPr>
          <w:rFonts w:cs="Calibri"/>
        </w:rPr>
        <w:t xml:space="preserve"> się z dokumentem </w:t>
      </w:r>
      <w:r>
        <w:rPr>
          <w:rFonts w:cs="Calibri"/>
          <w:b/>
        </w:rPr>
        <w:t>„STANDARDY OCHRONY MAŁOLETNICH W SŁUPSKIM OŚRODKU KULTURY W SŁUPSKU”</w:t>
      </w:r>
      <w:r>
        <w:rPr>
          <w:rFonts w:cs="Calibri"/>
        </w:rPr>
        <w:t xml:space="preserve"> wprowadzonym Zarządzeniem Dyrektora, nr 08.24 z dnia 19 lipca 2024 i zobowiązuję się do ścisłego ich przestrzegania.</w:t>
      </w:r>
    </w:p>
    <w:p w14:paraId="3DD7972E" w14:textId="77777777" w:rsidR="00530487" w:rsidRDefault="00530487">
      <w:pPr>
        <w:pStyle w:val="Standard"/>
        <w:spacing w:line="360" w:lineRule="auto"/>
        <w:jc w:val="both"/>
        <w:rPr>
          <w:rFonts w:cs="Calibri"/>
          <w:u w:val="single"/>
        </w:rPr>
      </w:pPr>
    </w:p>
    <w:p w14:paraId="12CF985B" w14:textId="77777777" w:rsidR="00530487" w:rsidRDefault="00000000">
      <w:pPr>
        <w:pStyle w:val="Standard"/>
      </w:pPr>
      <w:r>
        <w:rPr>
          <w:rFonts w:cs="Calibri"/>
        </w:rPr>
        <w:t>Standardy zostały przygotowane na podstawie art. 22b w zw. z art. 22c ust. 1 i ust. 2 ustawy z dnia 13 maja 2016 roku o przeciwdziałaniu zagrożeniom przestępczości na tle seksualnym i ochronie małoletnich (Dz. U. z 2024 poz. 560) oraz Statutu Słupskiego Ośrodka Kultury.</w:t>
      </w:r>
    </w:p>
    <w:p w14:paraId="411489F7" w14:textId="77777777" w:rsidR="00530487" w:rsidRDefault="00530487">
      <w:pPr>
        <w:pStyle w:val="Standard"/>
        <w:rPr>
          <w:rFonts w:cs="Calibri"/>
        </w:rPr>
      </w:pPr>
    </w:p>
    <w:p w14:paraId="4BFD9754" w14:textId="77777777" w:rsidR="00530487" w:rsidRDefault="00000000">
      <w:pPr>
        <w:pStyle w:val="Standard"/>
      </w:pPr>
      <w:r>
        <w:rPr>
          <w:rFonts w:cs="Calibri"/>
          <w:color w:val="000000"/>
        </w:rPr>
        <w:t xml:space="preserve">……………………………………………………………………     </w:t>
      </w:r>
    </w:p>
    <w:p w14:paraId="5AA3601C" w14:textId="77777777" w:rsidR="00530487" w:rsidRDefault="00000000">
      <w:pPr>
        <w:pStyle w:val="Standard"/>
      </w:pPr>
      <w:r>
        <w:rPr>
          <w:rFonts w:cs="Calibri"/>
          <w:color w:val="000000"/>
        </w:rPr>
        <w:t>Imię i nazwisko</w:t>
      </w:r>
    </w:p>
    <w:p w14:paraId="48AAEFE8" w14:textId="77777777" w:rsidR="00530487" w:rsidRDefault="00000000">
      <w:pPr>
        <w:pStyle w:val="Standard"/>
      </w:pPr>
      <w:r>
        <w:rPr>
          <w:rFonts w:cs="Calibri"/>
          <w:color w:val="000000"/>
        </w:rPr>
        <w:t xml:space="preserve">                                    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14:paraId="60C27A09" w14:textId="77777777" w:rsidR="00530487" w:rsidRDefault="00000000">
      <w:pPr>
        <w:pStyle w:val="Akapitzlist"/>
        <w:ind w:left="0"/>
      </w:pP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</w:t>
      </w:r>
      <w:r>
        <w:rPr>
          <w:rFonts w:cs="Calibri"/>
          <w:color w:val="000000"/>
        </w:rPr>
        <w:tab/>
      </w:r>
      <w:r>
        <w:rPr>
          <w:color w:val="000000"/>
          <w:sz w:val="20"/>
          <w:szCs w:val="20"/>
        </w:rPr>
        <w:t>..............................................                                    …….………………………………….</w:t>
      </w:r>
    </w:p>
    <w:p w14:paraId="1FD0948C" w14:textId="77777777" w:rsidR="00530487" w:rsidRDefault="00000000">
      <w:pPr>
        <w:pStyle w:val="Akapitzlist"/>
        <w:ind w:left="0"/>
      </w:pPr>
      <w:r>
        <w:rPr>
          <w:color w:val="000000"/>
          <w:sz w:val="20"/>
          <w:szCs w:val="20"/>
        </w:rPr>
        <w:t xml:space="preserve">         Miejscowość, data                                                        podpis uczestnika</w:t>
      </w:r>
    </w:p>
    <w:p w14:paraId="1FDF7A34" w14:textId="77777777" w:rsidR="00530487" w:rsidRDefault="00000000">
      <w:pPr>
        <w:pStyle w:val="Akapitzlist"/>
        <w:tabs>
          <w:tab w:val="left" w:pos="195"/>
        </w:tabs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lub rodzica/</w:t>
      </w:r>
      <w:proofErr w:type="gramStart"/>
      <w:r>
        <w:rPr>
          <w:color w:val="000000"/>
          <w:sz w:val="20"/>
          <w:szCs w:val="20"/>
        </w:rPr>
        <w:t>opiekuna  prawnego</w:t>
      </w:r>
      <w:proofErr w:type="gramEnd"/>
    </w:p>
    <w:p w14:paraId="5B5FF155" w14:textId="77777777" w:rsidR="00530487" w:rsidRDefault="00000000">
      <w:pPr>
        <w:pStyle w:val="Standard"/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14:paraId="4A7996A7" w14:textId="53C874C5" w:rsidR="00530487" w:rsidRPr="00C46297" w:rsidRDefault="00000000" w:rsidP="00C46297">
      <w:pPr>
        <w:pStyle w:val="Standard"/>
      </w:pPr>
      <w:r>
        <w:rPr>
          <w:rFonts w:cs="Calibri"/>
          <w:color w:val="000000"/>
        </w:rPr>
        <w:t xml:space="preserve">                                                                         </w:t>
      </w:r>
    </w:p>
    <w:sectPr w:rsidR="00530487" w:rsidRPr="00C46297">
      <w:pgSz w:w="16838" w:h="11906" w:orient="landscape"/>
      <w:pgMar w:top="311" w:right="285" w:bottom="166" w:left="337" w:header="708" w:footer="708" w:gutter="0"/>
      <w:cols w:num="2" w:space="708" w:equalWidth="0">
        <w:col w:w="8030" w:space="232"/>
        <w:col w:w="795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FDC3E" w14:textId="77777777" w:rsidR="003F4F91" w:rsidRDefault="003F4F91">
      <w:r>
        <w:separator/>
      </w:r>
    </w:p>
  </w:endnote>
  <w:endnote w:type="continuationSeparator" w:id="0">
    <w:p w14:paraId="74E51D5A" w14:textId="77777777" w:rsidR="003F4F91" w:rsidRDefault="003F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EAB32" w14:textId="77777777" w:rsidR="003F4F91" w:rsidRDefault="003F4F91">
      <w:r>
        <w:rPr>
          <w:color w:val="000000"/>
        </w:rPr>
        <w:separator/>
      </w:r>
    </w:p>
  </w:footnote>
  <w:footnote w:type="continuationSeparator" w:id="0">
    <w:p w14:paraId="6C6B6E10" w14:textId="77777777" w:rsidR="003F4F91" w:rsidRDefault="003F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2E6E"/>
    <w:multiLevelType w:val="multilevel"/>
    <w:tmpl w:val="FDB0ED9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A7E544D"/>
    <w:multiLevelType w:val="multilevel"/>
    <w:tmpl w:val="9AE86554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70A52A7B"/>
    <w:multiLevelType w:val="multilevel"/>
    <w:tmpl w:val="E72AB4B8"/>
    <w:styleLink w:val="WW8Num2"/>
    <w:lvl w:ilvl="0">
      <w:start w:val="1"/>
      <w:numFmt w:val="lowerLetter"/>
      <w:lvlText w:val="%1)"/>
      <w:lvlJc w:val="left"/>
      <w:pPr>
        <w:ind w:left="792" w:hanging="432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34380081">
    <w:abstractNumId w:val="0"/>
  </w:num>
  <w:num w:numId="2" w16cid:durableId="1089276829">
    <w:abstractNumId w:val="2"/>
  </w:num>
  <w:num w:numId="3" w16cid:durableId="1381787401">
    <w:abstractNumId w:val="1"/>
  </w:num>
  <w:num w:numId="4" w16cid:durableId="1638795626">
    <w:abstractNumId w:val="0"/>
    <w:lvlOverride w:ilvl="0">
      <w:startOverride w:val="1"/>
    </w:lvlOverride>
  </w:num>
  <w:num w:numId="5" w16cid:durableId="157111140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0487"/>
    <w:rsid w:val="003F4F91"/>
    <w:rsid w:val="00530487"/>
    <w:rsid w:val="005F220B"/>
    <w:rsid w:val="00C4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5042"/>
  <w15:docId w15:val="{69C74029-89EE-FD49-9130-A5C4D6AB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  <w:rPr>
      <w:rFonts w:eastAsia="Times New Roman"/>
    </w:rPr>
  </w:style>
  <w:style w:type="paragraph" w:styleId="Podtytu">
    <w:name w:val="Subtitle"/>
    <w:basedOn w:val="Standard"/>
    <w:next w:val="Standard"/>
    <w:uiPriority w:val="11"/>
    <w:qFormat/>
    <w:pPr>
      <w:spacing w:after="60"/>
      <w:jc w:val="center"/>
    </w:pPr>
    <w:rPr>
      <w:rFonts w:ascii="Cambria" w:eastAsia="Times New Roman" w:hAnsi="Cambria" w:cs="Cambria"/>
    </w:rPr>
  </w:style>
  <w:style w:type="paragraph" w:styleId="NormalnyWeb">
    <w:name w:val="Normal (Web)"/>
    <w:basedOn w:val="Standard"/>
    <w:pPr>
      <w:spacing w:before="280" w:after="142" w:line="276" w:lineRule="auto"/>
    </w:pPr>
    <w:rPr>
      <w:rFonts w:eastAsia="Times New Roman" w:cs="Times New Roman"/>
    </w:rPr>
  </w:style>
  <w:style w:type="paragraph" w:customStyle="1" w:styleId="WW-Default">
    <w:name w:val="WW-Default"/>
    <w:pPr>
      <w:widowControl/>
      <w:suppressAutoHyphens/>
      <w:spacing w:line="100" w:lineRule="atLeast"/>
    </w:pPr>
    <w:rPr>
      <w:rFonts w:ascii="Calibri" w:eastAsia="SimSun" w:hAnsi="Calibri" w:cs="Calibri"/>
      <w:color w:val="000000"/>
      <w:lang w:eastAsia="en-US" w:bidi="ar-SA"/>
    </w:rPr>
  </w:style>
  <w:style w:type="paragraph" w:customStyle="1" w:styleId="Standardowy1">
    <w:name w:val="Standardowy1"/>
    <w:pPr>
      <w:widowControl/>
      <w:textAlignment w:val="auto"/>
    </w:pPr>
    <w:rPr>
      <w:rFonts w:eastAsia="Times New Roman" w:cs="Times New Roman"/>
      <w:sz w:val="20"/>
      <w:szCs w:val="20"/>
      <w:lang w:eastAsia="pl-PL" w:bidi="ar-SA"/>
    </w:rPr>
  </w:style>
  <w:style w:type="character" w:customStyle="1" w:styleId="WW8Num3z0">
    <w:name w:val="WW8Num3z0"/>
  </w:style>
  <w:style w:type="character" w:customStyle="1" w:styleId="WW8Num2z0">
    <w:name w:val="WW8Num2z0"/>
    <w:rPr>
      <w:rFonts w:cs="Aria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k.slups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</dc:creator>
  <cp:lastModifiedBy>Chris Przygoda</cp:lastModifiedBy>
  <cp:revision>2</cp:revision>
  <dcterms:created xsi:type="dcterms:W3CDTF">2025-06-12T13:43:00Z</dcterms:created>
  <dcterms:modified xsi:type="dcterms:W3CDTF">2025-06-12T13:43:00Z</dcterms:modified>
</cp:coreProperties>
</file>